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6247" w14:textId="77777777" w:rsidR="00F070C3" w:rsidRDefault="00F070C3" w:rsidP="00A54EB1">
      <w:pPr>
        <w:spacing w:line="288" w:lineRule="auto"/>
        <w:ind w:left="5216" w:firstLine="1304"/>
        <w:rPr>
          <w:rFonts w:ascii="Calibri Light" w:hAnsi="Calibri Light" w:cs="Calibri Light"/>
          <w:b/>
          <w:sz w:val="26"/>
          <w:szCs w:val="26"/>
        </w:rPr>
      </w:pPr>
    </w:p>
    <w:p w14:paraId="6C1BE825" w14:textId="6A80053A" w:rsidR="004D2F3C" w:rsidRPr="006D7227" w:rsidRDefault="00A54EB1" w:rsidP="00A54EB1">
      <w:pPr>
        <w:spacing w:line="288" w:lineRule="auto"/>
        <w:ind w:left="5216" w:firstLine="1304"/>
        <w:rPr>
          <w:rFonts w:ascii="Calibri Light" w:hAnsi="Calibri Light" w:cs="Calibri Light"/>
          <w:b/>
          <w:sz w:val="26"/>
          <w:szCs w:val="26"/>
        </w:rPr>
      </w:pPr>
      <w:r>
        <w:rPr>
          <w:rFonts w:ascii="Calibri Light" w:hAnsi="Calibri Light" w:cs="Calibri Light"/>
          <w:b/>
          <w:sz w:val="26"/>
          <w:szCs w:val="26"/>
        </w:rPr>
        <w:t xml:space="preserve">Bilaga 1 </w:t>
      </w:r>
    </w:p>
    <w:p w14:paraId="06ECE487" w14:textId="77777777" w:rsidR="00F070C3" w:rsidRDefault="00F070C3" w:rsidP="006D7227">
      <w:pPr>
        <w:rPr>
          <w:rFonts w:ascii="Calibri Light" w:hAnsi="Calibri Light" w:cs="Calibri Light"/>
          <w:b/>
          <w:bCs/>
        </w:rPr>
      </w:pPr>
    </w:p>
    <w:p w14:paraId="4706B047" w14:textId="79F59C3F" w:rsidR="00F070C3" w:rsidRPr="00F070C3" w:rsidRDefault="00A54EB1" w:rsidP="00F070C3">
      <w:pPr>
        <w:spacing w:after="240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Domäner</w:t>
      </w:r>
    </w:p>
    <w:p w14:paraId="6B1DA820" w14:textId="4907B063" w:rsidR="00A54EB1" w:rsidRDefault="00A54EB1" w:rsidP="00FE4FB0">
      <w:pPr>
        <w:spacing w:after="2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www.adviserhr.se</w:t>
      </w:r>
    </w:p>
    <w:p w14:paraId="65A73512" w14:textId="782E916E" w:rsidR="00A54EB1" w:rsidRDefault="00A54EB1" w:rsidP="00FE4FB0">
      <w:pPr>
        <w:spacing w:after="2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www.ageraadviser.se</w:t>
      </w:r>
    </w:p>
    <w:p w14:paraId="3D2E12B1" w14:textId="0079AB97" w:rsidR="00A54EB1" w:rsidRDefault="00A54EB1" w:rsidP="00FE4FB0">
      <w:pPr>
        <w:spacing w:after="2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www.ageraadviserhr.se</w:t>
      </w:r>
    </w:p>
    <w:p w14:paraId="061503F1" w14:textId="30DE6A16" w:rsidR="00A54EB1" w:rsidRDefault="00A54EB1" w:rsidP="00FE4FB0">
      <w:pPr>
        <w:spacing w:after="2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www.ageracoach.se</w:t>
      </w:r>
    </w:p>
    <w:p w14:paraId="18AECEC9" w14:textId="6DD27019" w:rsidR="00A54EB1" w:rsidRDefault="00A54EB1" w:rsidP="00FE4FB0">
      <w:pPr>
        <w:spacing w:after="2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www.agerahr.se (primär domän för nuvarande verksamhet)</w:t>
      </w:r>
    </w:p>
    <w:p w14:paraId="671362B0" w14:textId="67F8D4EA" w:rsidR="00A54EB1" w:rsidRDefault="00A54EB1" w:rsidP="00FE4FB0">
      <w:pPr>
        <w:spacing w:after="2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www.ageraledarskap.se</w:t>
      </w:r>
    </w:p>
    <w:p w14:paraId="415A60F3" w14:textId="1F77CC35" w:rsidR="00A54EB1" w:rsidRDefault="00A54EB1" w:rsidP="00FE4FB0">
      <w:pPr>
        <w:spacing w:after="2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www.ageraorganisation.se</w:t>
      </w:r>
    </w:p>
    <w:p w14:paraId="290E76C9" w14:textId="32046F71" w:rsidR="00A54EB1" w:rsidRDefault="00A54EB1" w:rsidP="00FE4FB0">
      <w:pPr>
        <w:spacing w:after="2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www.agerastress.se</w:t>
      </w:r>
    </w:p>
    <w:p w14:paraId="0FAD0F20" w14:textId="7A460F70" w:rsidR="00A54EB1" w:rsidRDefault="00A54EB1" w:rsidP="00FE4FB0">
      <w:pPr>
        <w:spacing w:after="2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www.goalcoach.se</w:t>
      </w:r>
    </w:p>
    <w:p w14:paraId="5B8901FA" w14:textId="39F0F2CC" w:rsidR="00A54EB1" w:rsidRDefault="00A54EB1" w:rsidP="00FE4FB0">
      <w:pPr>
        <w:spacing w:after="2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www.hr-audit.se</w:t>
      </w:r>
    </w:p>
    <w:p w14:paraId="73CAA9FE" w14:textId="61719BD7" w:rsidR="00A54EB1" w:rsidRDefault="00A54EB1" w:rsidP="00FE4FB0">
      <w:pPr>
        <w:spacing w:after="2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www.hr-tjanster.se</w:t>
      </w:r>
    </w:p>
    <w:p w14:paraId="7298E5A6" w14:textId="6FDDC995" w:rsidR="00A54EB1" w:rsidRDefault="00A54EB1" w:rsidP="00FE4FB0">
      <w:pPr>
        <w:spacing w:after="2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www.hradviser.se</w:t>
      </w:r>
    </w:p>
    <w:p w14:paraId="4AD0CD89" w14:textId="608BFB82" w:rsidR="00DB1723" w:rsidRDefault="00A54EB1" w:rsidP="00A54EB1">
      <w:pPr>
        <w:spacing w:after="2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www.hrservice.se</w:t>
      </w:r>
    </w:p>
    <w:sectPr w:rsidR="00DB1723" w:rsidSect="00CA00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92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E129F" w14:textId="77777777" w:rsidR="000E1A4B" w:rsidRPr="006D7227" w:rsidRDefault="000E1A4B">
      <w:r w:rsidRPr="006D7227">
        <w:separator/>
      </w:r>
    </w:p>
  </w:endnote>
  <w:endnote w:type="continuationSeparator" w:id="0">
    <w:p w14:paraId="1B6CC195" w14:textId="77777777" w:rsidR="000E1A4B" w:rsidRPr="006D7227" w:rsidRDefault="000E1A4B">
      <w:r w:rsidRPr="006D72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CFE0" w14:textId="77777777" w:rsidR="0026107D" w:rsidRPr="006D7227" w:rsidRDefault="0026107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766" w:type="dxa"/>
      <w:tblInd w:w="-17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6"/>
      <w:gridCol w:w="11250"/>
    </w:tblGrid>
    <w:tr w:rsidR="00670744" w:rsidRPr="006D7227" w14:paraId="4AA774CD" w14:textId="77777777">
      <w:trPr>
        <w:cantSplit/>
        <w:trHeight w:val="1366"/>
      </w:trPr>
      <w:tc>
        <w:tcPr>
          <w:tcW w:w="516" w:type="dxa"/>
          <w:textDirection w:val="btLr"/>
          <w:vAlign w:val="bottom"/>
        </w:tcPr>
        <w:p w14:paraId="0F2BC043" w14:textId="0C785F0B" w:rsidR="00670744" w:rsidRPr="006D7227" w:rsidRDefault="00300B02" w:rsidP="00D43961">
          <w:pPr>
            <w:pStyle w:val="Sidfot"/>
            <w:spacing w:before="120"/>
            <w:ind w:left="113" w:right="113"/>
            <w:jc w:val="center"/>
            <w:rPr>
              <w:rFonts w:ascii="Arial" w:hAnsi="Arial" w:cs="Arial"/>
              <w:color w:val="999999"/>
              <w:sz w:val="14"/>
            </w:rPr>
          </w:pPr>
          <w:r w:rsidRPr="006D7227">
            <w:rPr>
              <w:rFonts w:ascii="Arial" w:hAnsi="Arial" w:cs="Arial"/>
              <w:color w:val="999999"/>
              <w:sz w:val="14"/>
            </w:rPr>
            <w:t xml:space="preserve">Dok.id </w:t>
          </w:r>
          <w:r w:rsidR="00F87C7A" w:rsidRPr="006D7227">
            <w:rPr>
              <w:rFonts w:ascii="Arial" w:hAnsi="Arial" w:cs="Arial"/>
              <w:color w:val="999999"/>
              <w:sz w:val="14"/>
            </w:rPr>
            <w:fldChar w:fldCharType="begin"/>
          </w:r>
          <w:r w:rsidRPr="006D7227">
            <w:rPr>
              <w:rFonts w:ascii="Arial" w:hAnsi="Arial" w:cs="Arial"/>
              <w:color w:val="999999"/>
              <w:sz w:val="14"/>
            </w:rPr>
            <w:instrText xml:space="preserve"> REF DocumentID\* CHARFORMAT </w:instrText>
          </w:r>
          <w:r w:rsidR="00126DB5" w:rsidRPr="006D7227">
            <w:rPr>
              <w:rFonts w:ascii="Arial" w:hAnsi="Arial" w:cs="Arial"/>
              <w:color w:val="999999"/>
              <w:sz w:val="14"/>
            </w:rPr>
            <w:instrText xml:space="preserve"> \* MERGEFORMAT </w:instrText>
          </w:r>
          <w:r w:rsidR="00F87C7A" w:rsidRPr="006D7227">
            <w:rPr>
              <w:rFonts w:ascii="Arial" w:hAnsi="Arial" w:cs="Arial"/>
              <w:color w:val="999999"/>
              <w:sz w:val="14"/>
            </w:rPr>
            <w:fldChar w:fldCharType="end"/>
          </w:r>
        </w:p>
      </w:tc>
      <w:tc>
        <w:tcPr>
          <w:tcW w:w="11250" w:type="dxa"/>
        </w:tcPr>
        <w:p w14:paraId="1C7B8B9B" w14:textId="77777777" w:rsidR="00670744" w:rsidRPr="006D7227" w:rsidRDefault="00670744" w:rsidP="00D43961">
          <w:pPr>
            <w:pStyle w:val="Sidfot"/>
            <w:spacing w:before="120"/>
            <w:rPr>
              <w:rFonts w:ascii="Arial" w:hAnsi="Arial" w:cs="Arial"/>
              <w:color w:val="333333"/>
              <w:sz w:val="16"/>
            </w:rPr>
          </w:pPr>
          <w:r w:rsidRPr="006D7227">
            <w:rPr>
              <w:rFonts w:ascii="Arial" w:hAnsi="Arial" w:cs="Arial"/>
              <w:color w:val="3366FF"/>
              <w:sz w:val="16"/>
            </w:rPr>
            <w:t xml:space="preserve">                               </w:t>
          </w:r>
        </w:p>
      </w:tc>
    </w:tr>
  </w:tbl>
  <w:p w14:paraId="1538BEDB" w14:textId="77777777" w:rsidR="00670744" w:rsidRPr="006D7227" w:rsidRDefault="0067074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766" w:type="dxa"/>
      <w:tblInd w:w="-17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6"/>
      <w:gridCol w:w="11250"/>
    </w:tblGrid>
    <w:tr w:rsidR="00B94C48" w:rsidRPr="006D7227" w14:paraId="0BB741B1" w14:textId="77777777">
      <w:trPr>
        <w:cantSplit/>
        <w:trHeight w:val="1366"/>
      </w:trPr>
      <w:tc>
        <w:tcPr>
          <w:tcW w:w="516" w:type="dxa"/>
          <w:textDirection w:val="btLr"/>
          <w:vAlign w:val="bottom"/>
        </w:tcPr>
        <w:p w14:paraId="194B67AB" w14:textId="77777777" w:rsidR="00B94C48" w:rsidRPr="006D7227" w:rsidRDefault="00B94C48" w:rsidP="00E112EB">
          <w:pPr>
            <w:pStyle w:val="Sidfot"/>
            <w:spacing w:before="120"/>
            <w:ind w:left="113" w:right="113"/>
            <w:jc w:val="center"/>
            <w:rPr>
              <w:rFonts w:ascii="Arial" w:hAnsi="Arial" w:cs="Arial"/>
              <w:color w:val="999999"/>
              <w:sz w:val="14"/>
            </w:rPr>
          </w:pPr>
          <w:bookmarkStart w:id="0" w:name="_Hlk520115987"/>
          <w:r w:rsidRPr="006D7227">
            <w:rPr>
              <w:rFonts w:ascii="Arial" w:hAnsi="Arial" w:cs="Arial"/>
              <w:color w:val="999999"/>
              <w:sz w:val="14"/>
            </w:rPr>
            <w:t xml:space="preserve">Dok.id </w:t>
          </w:r>
          <w:bookmarkStart w:id="1" w:name="DocumentID"/>
          <w:bookmarkEnd w:id="1"/>
        </w:p>
      </w:tc>
      <w:tc>
        <w:tcPr>
          <w:tcW w:w="11250" w:type="dxa"/>
        </w:tcPr>
        <w:p w14:paraId="7CD4D333" w14:textId="77777777" w:rsidR="00B94C48" w:rsidRPr="006D7227" w:rsidRDefault="00B94C48" w:rsidP="00E112EB">
          <w:pPr>
            <w:pStyle w:val="Sidfot"/>
            <w:spacing w:before="120" w:line="240" w:lineRule="auto"/>
            <w:jc w:val="center"/>
            <w:rPr>
              <w:rFonts w:ascii="Arial" w:hAnsi="Arial" w:cs="Arial"/>
              <w:color w:val="333333"/>
              <w:sz w:val="16"/>
            </w:rPr>
          </w:pPr>
          <w:r w:rsidRPr="006D7227">
            <w:rPr>
              <w:rFonts w:ascii="Arial" w:hAnsi="Arial" w:cs="Arial"/>
              <w:color w:val="333333"/>
              <w:sz w:val="16"/>
            </w:rPr>
            <w:t>___________________________________________________________________________________________</w:t>
          </w:r>
          <w:r w:rsidRPr="006D7227">
            <w:rPr>
              <w:rFonts w:ascii="Arial" w:hAnsi="Arial" w:cs="Arial"/>
              <w:color w:val="333333"/>
              <w:sz w:val="16"/>
            </w:rPr>
            <w:br/>
          </w:r>
          <w:r w:rsidR="00102DB2" w:rsidRPr="006D7227">
            <w:rPr>
              <w:rFonts w:ascii="Arial" w:hAnsi="Arial" w:cs="Arial"/>
              <w:color w:val="333333"/>
              <w:sz w:val="16"/>
            </w:rPr>
            <w:t>Advokatfirman Titov &amp; Partners KB | Humlegårdsgatan 20 | 114 46 Stockholm | Tel: 08 684 518 50 | Fax: 08 684 518 99</w:t>
          </w:r>
          <w:r w:rsidR="00102DB2" w:rsidRPr="006D7227">
            <w:rPr>
              <w:rFonts w:ascii="Arial" w:hAnsi="Arial" w:cs="Arial"/>
              <w:color w:val="333333"/>
              <w:sz w:val="16"/>
            </w:rPr>
            <w:br/>
            <w:t xml:space="preserve">E-mail: info@titovlaw.se | www.titovlaw.se | Org. nr. </w:t>
          </w:r>
          <w:proofErr w:type="gramStart"/>
          <w:r w:rsidR="00102DB2" w:rsidRPr="006D7227">
            <w:rPr>
              <w:rFonts w:ascii="Arial" w:hAnsi="Arial" w:cs="Arial"/>
              <w:color w:val="333333"/>
              <w:sz w:val="16"/>
            </w:rPr>
            <w:t>969784-0099</w:t>
          </w:r>
          <w:proofErr w:type="gramEnd"/>
        </w:p>
      </w:tc>
    </w:tr>
    <w:bookmarkEnd w:id="0"/>
  </w:tbl>
  <w:p w14:paraId="105FE803" w14:textId="77777777" w:rsidR="00670744" w:rsidRPr="006D7227" w:rsidRDefault="00670744" w:rsidP="00B94C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AA9A3" w14:textId="77777777" w:rsidR="000E1A4B" w:rsidRPr="006D7227" w:rsidRDefault="000E1A4B">
      <w:r w:rsidRPr="006D7227">
        <w:separator/>
      </w:r>
    </w:p>
  </w:footnote>
  <w:footnote w:type="continuationSeparator" w:id="0">
    <w:p w14:paraId="7D062161" w14:textId="77777777" w:rsidR="000E1A4B" w:rsidRPr="006D7227" w:rsidRDefault="000E1A4B">
      <w:r w:rsidRPr="006D72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FF78" w14:textId="77777777" w:rsidR="0026107D" w:rsidRPr="006D7227" w:rsidRDefault="0026107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53"/>
      <w:gridCol w:w="4587"/>
    </w:tblGrid>
    <w:tr w:rsidR="00670744" w:rsidRPr="006D7227" w14:paraId="6F8560FD" w14:textId="77777777" w:rsidTr="27E2D9AD">
      <w:trPr>
        <w:trHeight w:val="879"/>
      </w:trPr>
      <w:tc>
        <w:tcPr>
          <w:tcW w:w="5053" w:type="dxa"/>
        </w:tcPr>
        <w:p w14:paraId="3B6651A5" w14:textId="54268EFE" w:rsidR="00670744" w:rsidRPr="006D7227" w:rsidRDefault="00670744" w:rsidP="00872EE6">
          <w:pPr>
            <w:pStyle w:val="Sidhuvud"/>
            <w:spacing w:line="240" w:lineRule="auto"/>
            <w:ind w:left="-71"/>
          </w:pPr>
          <w:r w:rsidRPr="006D7227">
            <w:br/>
          </w:r>
          <w:r w:rsidR="27E2D9AD" w:rsidRPr="006D7227">
            <w:t xml:space="preserve"> </w:t>
          </w:r>
          <w:r w:rsidR="27E2D9AD" w:rsidRPr="006D7227">
            <w:rPr>
              <w:noProof/>
            </w:rPr>
            <w:drawing>
              <wp:inline distT="0" distB="0" distL="0" distR="0" wp14:anchorId="046D329F" wp14:editId="79F586F4">
                <wp:extent cx="2694940" cy="377825"/>
                <wp:effectExtent l="0" t="0" r="0" b="3175"/>
                <wp:docPr id="1826092540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4940" cy="377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7" w:type="dxa"/>
        </w:tcPr>
        <w:p w14:paraId="5F570DBE" w14:textId="77777777" w:rsidR="00670744" w:rsidRPr="006D7227" w:rsidRDefault="00670744" w:rsidP="006D3697">
          <w:pPr>
            <w:pStyle w:val="Sidhuvud"/>
            <w:ind w:right="-250"/>
            <w:jc w:val="right"/>
            <w:rPr>
              <w:rFonts w:ascii="Calibri Light" w:hAnsi="Calibri Light" w:cs="Calibri Light"/>
              <w:sz w:val="16"/>
              <w:szCs w:val="16"/>
            </w:rPr>
          </w:pPr>
        </w:p>
        <w:p w14:paraId="29B713F5" w14:textId="3BA8BCBF" w:rsidR="00670744" w:rsidRPr="006D7227" w:rsidRDefault="00F87C7A" w:rsidP="006D3697">
          <w:pPr>
            <w:pStyle w:val="Sidhuvud"/>
            <w:tabs>
              <w:tab w:val="clear" w:pos="4536"/>
              <w:tab w:val="center" w:pos="4804"/>
            </w:tabs>
            <w:jc w:val="right"/>
            <w:rPr>
              <w:rStyle w:val="Sidnummer"/>
              <w:rFonts w:ascii="Calibri Light" w:hAnsi="Calibri Light" w:cs="Calibri Light"/>
            </w:rPr>
          </w:pPr>
          <w:r w:rsidRPr="006D7227">
            <w:rPr>
              <w:rStyle w:val="Sidnummer"/>
              <w:rFonts w:ascii="Calibri Light" w:hAnsi="Calibri Light" w:cs="Calibri Light"/>
            </w:rPr>
            <w:fldChar w:fldCharType="begin"/>
          </w:r>
          <w:r w:rsidR="00670744" w:rsidRPr="006D7227">
            <w:rPr>
              <w:rStyle w:val="Sidnummer"/>
              <w:rFonts w:ascii="Calibri Light" w:hAnsi="Calibri Light" w:cs="Calibri Light"/>
            </w:rPr>
            <w:instrText xml:space="preserve"> PAGE </w:instrText>
          </w:r>
          <w:r w:rsidRPr="006D7227">
            <w:rPr>
              <w:rStyle w:val="Sidnummer"/>
              <w:rFonts w:ascii="Calibri Light" w:hAnsi="Calibri Light" w:cs="Calibri Light"/>
            </w:rPr>
            <w:fldChar w:fldCharType="separate"/>
          </w:r>
          <w:r w:rsidR="00977C7E" w:rsidRPr="006D7227">
            <w:rPr>
              <w:rStyle w:val="Sidnummer"/>
              <w:rFonts w:ascii="Calibri Light" w:hAnsi="Calibri Light" w:cs="Calibri Light"/>
            </w:rPr>
            <w:t>2</w:t>
          </w:r>
          <w:r w:rsidRPr="006D7227">
            <w:rPr>
              <w:rStyle w:val="Sidnummer"/>
              <w:rFonts w:ascii="Calibri Light" w:hAnsi="Calibri Light" w:cs="Calibri Light"/>
            </w:rPr>
            <w:fldChar w:fldCharType="end"/>
          </w:r>
          <w:r w:rsidR="00670744" w:rsidRPr="006D7227">
            <w:rPr>
              <w:rStyle w:val="Sidnummer"/>
              <w:rFonts w:ascii="Calibri Light" w:hAnsi="Calibri Light" w:cs="Calibri Light"/>
            </w:rPr>
            <w:t xml:space="preserve"> (</w:t>
          </w:r>
          <w:r w:rsidRPr="006D7227">
            <w:rPr>
              <w:rStyle w:val="Sidnummer"/>
              <w:rFonts w:ascii="Calibri Light" w:hAnsi="Calibri Light" w:cs="Calibri Light"/>
            </w:rPr>
            <w:fldChar w:fldCharType="begin"/>
          </w:r>
          <w:r w:rsidR="00670744" w:rsidRPr="006D7227">
            <w:rPr>
              <w:rStyle w:val="Sidnummer"/>
              <w:rFonts w:ascii="Calibri Light" w:hAnsi="Calibri Light" w:cs="Calibri Light"/>
            </w:rPr>
            <w:instrText xml:space="preserve"> NUMPAGES </w:instrText>
          </w:r>
          <w:r w:rsidRPr="006D7227">
            <w:rPr>
              <w:rStyle w:val="Sidnummer"/>
              <w:rFonts w:ascii="Calibri Light" w:hAnsi="Calibri Light" w:cs="Calibri Light"/>
            </w:rPr>
            <w:fldChar w:fldCharType="separate"/>
          </w:r>
          <w:r w:rsidR="00977C7E" w:rsidRPr="006D7227">
            <w:rPr>
              <w:rStyle w:val="Sidnummer"/>
              <w:rFonts w:ascii="Calibri Light" w:hAnsi="Calibri Light" w:cs="Calibri Light"/>
            </w:rPr>
            <w:t>2</w:t>
          </w:r>
          <w:r w:rsidRPr="006D7227">
            <w:rPr>
              <w:rStyle w:val="Sidnummer"/>
              <w:rFonts w:ascii="Calibri Light" w:hAnsi="Calibri Light" w:cs="Calibri Light"/>
            </w:rPr>
            <w:fldChar w:fldCharType="end"/>
          </w:r>
          <w:r w:rsidR="00670744" w:rsidRPr="006D7227">
            <w:rPr>
              <w:rStyle w:val="Sidnummer"/>
              <w:rFonts w:ascii="Calibri Light" w:hAnsi="Calibri Light" w:cs="Calibri Light"/>
            </w:rPr>
            <w:t>)</w:t>
          </w:r>
        </w:p>
      </w:tc>
    </w:tr>
  </w:tbl>
  <w:p w14:paraId="6AE6B295" w14:textId="77777777" w:rsidR="00670744" w:rsidRPr="006D7227" w:rsidRDefault="00670744" w:rsidP="00BB5264">
    <w:pPr>
      <w:pStyle w:val="Sidhuvud"/>
      <w:spacing w:line="20" w:lineRule="exact"/>
    </w:pPr>
  </w:p>
  <w:p w14:paraId="2F5DF4E4" w14:textId="77777777" w:rsidR="00670744" w:rsidRPr="006D7227" w:rsidRDefault="00670744" w:rsidP="00691F9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53" w:type="dxa"/>
      <w:tblInd w:w="-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53"/>
    </w:tblGrid>
    <w:tr w:rsidR="00670744" w:rsidRPr="006D7227" w14:paraId="0AA30248" w14:textId="77777777" w:rsidTr="27E2D9AD">
      <w:trPr>
        <w:trHeight w:val="879"/>
      </w:trPr>
      <w:tc>
        <w:tcPr>
          <w:tcW w:w="5053" w:type="dxa"/>
        </w:tcPr>
        <w:p w14:paraId="0EFFE93A" w14:textId="77777777" w:rsidR="00670744" w:rsidRPr="006D7227" w:rsidRDefault="00670744" w:rsidP="00872EE6">
          <w:pPr>
            <w:pStyle w:val="Sidhuvud"/>
            <w:spacing w:line="240" w:lineRule="auto"/>
            <w:ind w:left="-71"/>
          </w:pPr>
          <w:r w:rsidRPr="006D7227">
            <w:br/>
          </w:r>
          <w:r w:rsidR="27E2D9AD" w:rsidRPr="006D7227">
            <w:t xml:space="preserve"> </w:t>
          </w:r>
          <w:r w:rsidR="27E2D9AD" w:rsidRPr="006D7227">
            <w:rPr>
              <w:noProof/>
            </w:rPr>
            <w:drawing>
              <wp:inline distT="0" distB="0" distL="0" distR="0" wp14:anchorId="54CCA136" wp14:editId="3DDBC072">
                <wp:extent cx="2691994" cy="379730"/>
                <wp:effectExtent l="0" t="0" r="0" b="1270"/>
                <wp:docPr id="1814625213" name="Bildobjek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1994" cy="379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A9B3E14" w14:textId="77777777" w:rsidR="00670744" w:rsidRPr="006D7227" w:rsidRDefault="00670744" w:rsidP="00BB5264">
    <w:pPr>
      <w:pStyle w:val="Sidhuvud"/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823"/>
    <w:multiLevelType w:val="hybridMultilevel"/>
    <w:tmpl w:val="24FAFE1E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CC763C"/>
    <w:multiLevelType w:val="hybridMultilevel"/>
    <w:tmpl w:val="70087072"/>
    <w:lvl w:ilvl="0" w:tplc="381E4B4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15A1F"/>
    <w:multiLevelType w:val="hybridMultilevel"/>
    <w:tmpl w:val="B502A9E0"/>
    <w:lvl w:ilvl="0" w:tplc="4990A0C2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00022"/>
    <w:multiLevelType w:val="hybridMultilevel"/>
    <w:tmpl w:val="724C70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080891">
    <w:abstractNumId w:val="0"/>
  </w:num>
  <w:num w:numId="2" w16cid:durableId="1567034425">
    <w:abstractNumId w:val="3"/>
  </w:num>
  <w:num w:numId="3" w16cid:durableId="899054253">
    <w:abstractNumId w:val="2"/>
  </w:num>
  <w:num w:numId="4" w16cid:durableId="727651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Andra" w:val="Ja"/>
    <w:docVar w:name="ActiveDatabaseID" w:val="C3E0B50547CE704878300A7A84E7D3A0"/>
    <w:docVar w:name="aLas" w:val="Nej"/>
    <w:docVar w:name="BookMarkCount" w:val="74"/>
    <w:docVar w:name="BookMarkInfo1" w:val="00FF0000FF0101000100000000000000000000000000000000000000000000000000000000000000000000000000000000000000000000000000000000000000"/>
    <w:docVar w:name="BookMarkInfo10" w:val="00FF0000FF2400000100000000000000000000000000000000000000000000000000000000000000000000000000000000000000000000000000000000000000"/>
    <w:docVar w:name="BookMarkInfo11" w:val="00FF0000FF2500000100000000000000000000000000000000000000000000000000000000000000000000000000000000000000000000000000000000000000"/>
    <w:docVar w:name="BookMarkInfo12" w:val="00FF0000FF2800000100000000000000000000000000000000000000000000000000000000000000000000000000000000000000000000000000000000000000"/>
    <w:docVar w:name="BookMarkInfo13" w:val="00FF0000FF2900000100000000000000000000000000000000000000000000000000000000000000000000000000000000000000000000000000000000000000"/>
    <w:docVar w:name="BookMarkInfo14" w:val="00FF0000FF2A00000100000000000000000000000000000000000000000000000000000000000000000000000000000000000000000000000000000000000000"/>
    <w:docVar w:name="BookMarkInfo15" w:val="00FF0000FF2B00000100000000000000000000000000000000000000000000000000000000000000000000000000000000000000000000000000000000000000"/>
    <w:docVar w:name="BookMarkInfo16" w:val="00FF0000FF2C00040100000000000000000000000000000000000000000000000000000000000000000000000000000000000000000000000000000000000000"/>
    <w:docVar w:name="BookMarkInfo17" w:val="00FF0000FF3100000100000000000000000000000000000000000000000000000000000000000000000000000000000000000000000000000000000000000000"/>
    <w:docVar w:name="BookMarkInfo18" w:val="00FF0000FF3200000100000000000000000000000000000000000000000000000000000000000000000000000000000000000000000000000000000000000000"/>
    <w:docVar w:name="BookMarkInfo19" w:val="00FF0000FF3200000100000000000000000000000000000000000000000000000000000000000000000000000000000000000000000000000000000000000000"/>
    <w:docVar w:name="BookMarkInfo2" w:val="00FF0000FF0201000100000000000000000000000000000000000000000000000000000000000000000000000000000000000000000000000000000000000000"/>
    <w:docVar w:name="BookMarkInfo20" w:val="00FF0000FF3400000100000000000000000000000000000000000000000000000000000000000000000000000000000000000000000000000000000000000000"/>
    <w:docVar w:name="BookMarkInfo21" w:val="00FF0000FF3500000100000000000000000000000000000000000000000000000000000000000000000000000000000000000000000000000000000000000000"/>
    <w:docVar w:name="BookMarkInfo22" w:val="00FF0000FF3900020100000000000000000000000000000000000000000000000000000000000000000000000000000000000000000000000000000000000000"/>
    <w:docVar w:name="BookMarkInfo23" w:val="00FF0000FF3B00000100000000000000000000000000000000000000000000000000000000000000000000000000000000000000000000000000000000000000"/>
    <w:docVar w:name="BookMarkInfo24" w:val="00FF0000FF4400000100000000000000000000000000000000000000000000000000000000000000000000000000000000000000000000000000000000000000"/>
    <w:docVar w:name="BookMarkInfo25" w:val="00FF0000FF4500000100000000000000000000000000000000000000000000000000000000000000000000000000000000000000000000000000000000000000"/>
    <w:docVar w:name="BookMarkInfo26" w:val="00FF0000FF4600000100000000000000000000000000000000000000000000000000000000000000000000000000000000000000000000000000000000000000"/>
    <w:docVar w:name="BookMarkInfo27" w:val="00FF0000FF4900000100000000000000000000000000000000000000000000000000000000000000000000000000000000000000000000000000000000000000"/>
    <w:docVar w:name="BookMarkInfo28" w:val="00FF0000FF5100000100000000000000000000000000000000000000000000000000000000000000000000000000000000000000000000000000000000000000"/>
    <w:docVar w:name="BookMarkInfo29" w:val="00FF0000FF5200000100000000000000000000000000000000000000000000000000000000000000000000000000000000000000000000000000000000000000"/>
    <w:docVar w:name="BookMarkInfo3" w:val="00FF0000FF0301000100000000000000000000000000000000000000000000000000000000000000000000000000000000000000000000000000000000000000"/>
    <w:docVar w:name="BookMarkInfo30" w:val="00FF0000FF5300000100000000000000000000000000000000000000000000000000000000000000000000000000000000000000000000000000000000000000"/>
    <w:docVar w:name="BookMarkInfo31" w:val="00FF0000FF5400000100000000000000000000000000000000000000000000000000000000000000000000000000000000000000000000000000000000000000"/>
    <w:docVar w:name="BookMarkInfo32" w:val="00FF0000FF5500000100000000000000000000000000000000000000000000000000000000000000000000000000000000000000000000000000000000000000"/>
    <w:docVar w:name="BookMarkInfo33" w:val="00FF0000FF5700000100000000000000000000000000000000000000000000000000000000000000000000000000000000000000000000000000000000000000"/>
    <w:docVar w:name="BookMarkInfo34" w:val="00FF0000FF5900000100000000000000000000000000000000000000000000000000000000000000000000000000000000000000000000000000000000000000"/>
    <w:docVar w:name="BookMarkInfo35" w:val="00FF0000FF5B00000100000000000000000000000000000000000000000000000000000000000000000000000000000000000000000000000000000000000000"/>
    <w:docVar w:name="BookMarkInfo36" w:val="00FF0000FF7800000100000000000000000000000000000000000000000000000000000000000000000000000000000000000000000000000000000000000000"/>
    <w:docVar w:name="BookMarkInfo37" w:val="00FF0000FF9500000100000000000000000000000000000000000000000000000000000000000000000000000000000000000000000000000000000000000000"/>
    <w:docVar w:name="BookMarkInfo38" w:val="00FF0000FF9600000100000000000000000000000000000000000000000000000000000000000000000000000000000000000000000000000000000000000000"/>
    <w:docVar w:name="BookMarkInfo39" w:val="00FF0000FF9800000100000000000000000000000000000000000000000000000000000000000000000000000000000000000000000000000000000000000000"/>
    <w:docVar w:name="BookMarkInfo4" w:val="00FF0000FF0400000100000000000000000000000000000000000000000000000000000000000000000000000000000000000000000000000000000000000000"/>
    <w:docVar w:name="BookMarkInfo40" w:val="00FF0000FF9C00000100000000000000000000000000000000000000000000000000000000000000000000000000000000000000000000000000000000000000"/>
    <w:docVar w:name="BookMarkInfo41" w:val="00FF0000FFA000000100000000000000000000000000000000000000000000000000000000000000000000000000000000000000000000000000000000000000"/>
    <w:docVar w:name="BookMarkInfo42" w:val="00FF0000FFA100000100000000000000000000000000000000000000000000000000000000000000000000000000000000000000000000000000000000000000"/>
    <w:docVar w:name="BookMarkInfo43" w:val="00FF0000FFA200020100000000000000000000000000000000000000000000000000000000000000000000000000000000000000000000000000000000000000"/>
    <w:docVar w:name="BookMarkInfo44" w:val="00FF0000FFA300000100000000000000000000000000000000000000000000000000000000000000000000000000000000000000000000000000000000000000"/>
    <w:docVar w:name="BookMarkInfo45" w:val="00FF0000FFA500000100000000000000000000000000000000000000000000000000000000000000000000000000000000000000000000000000000000000000"/>
    <w:docVar w:name="BookMarkInfo46" w:val="00FF0000FFA600000100000000000000000000000000000000000000000000000000000000000000000000000000000000000000000000000000000000000000"/>
    <w:docVar w:name="BookMarkInfo47" w:val="00FF0000FFA700020100000000000000000000000000000000000000000000000000000000000000000000000000000000000000000000000000000000000000"/>
    <w:docVar w:name="BookMarkInfo48" w:val="00FF0000FFA800000100000000000000000000000000000000000000000000000000000000000000000000000000000000000000000000000000000000000000"/>
    <w:docVar w:name="BookMarkInfo49" w:val="FFFF0000FFB400000100000000000000000000000000000000000000000000000000000000000000000000000000000000000000000000000000000000000000"/>
    <w:docVar w:name="BookMarkInfo5" w:val="00FF0000FF0401000100000000000000000000000000000000000000000000000000000000000000000000000000000000000000000000000000000000000000"/>
    <w:docVar w:name="BookMarkInfo50" w:val="00FF0000FF3300000200000000000000000000000000000000000000000000000000000000000000000000000000000000000000000000000000000000000000"/>
    <w:docVar w:name="BookMarkInfo51" w:val="00FF0000FF3600000200000000000000000000000000000000000000000000000000000000000000000000000000000000000000000000000000000000000000"/>
    <w:docVar w:name="BookMarkInfo52" w:val="00FF0000FF3700000200000000000000000000000000000000000000000000000000000000000000000000000000000000000000000000000000000000000000"/>
    <w:docVar w:name="BookMarkInfo53" w:val="00FF0000FF3C00000200000000000000000000000000000000000000000000000000000000000000000000000000000000000000000000000000000000000000"/>
    <w:docVar w:name="BookMarkInfo54" w:val="00FF0000FF3C00000200000000000000000000000000000000000000000000000000000000000000000000000000000000000000000000000000000000000000"/>
    <w:docVar w:name="BookMarkInfo55" w:val="00FF0000FF3D00000200000000000000000000000000000000000000000000000000000000000000000000000000000000000000000000000000000000000000"/>
    <w:docVar w:name="BookMarkInfo56" w:val="00FF0000FF3F00000200000000000000000000000000000000000000000000000000000000000000000000000000000000000000000000000000000000000000"/>
    <w:docVar w:name="BookMarkInfo57" w:val="00FF0000FF4000000200000000000000000000000000000000000000000000000000000000000000000000000000000000000000000000000000000000000000"/>
    <w:docVar w:name="BookMarkInfo58" w:val="00FF0000FF4300000200000000000000000000000000000000000000000000000000000000000000000000000000000000000000000000000000000000000000"/>
    <w:docVar w:name="BookMarkInfo59" w:val="00FF0000FF4500000200000000000000000000000000000000000000000000000000000000000000000000000000000000000000000000000000000000000000"/>
    <w:docVar w:name="BookMarkInfo6" w:val="00FF0000FF0601000100000000000000000000000000000000000000000000000000000000000000000000000000000000000000000000000000000000000000"/>
    <w:docVar w:name="BookMarkInfo60" w:val="00FF0000FF4700000200000000000000000000000000000000000000000000000000000000000000000000000000000000000000000000000000000000000000"/>
    <w:docVar w:name="BookMarkInfo61" w:val="00FF0000FF4A00000200000000000000000000000000000000000000000000000000000000000000000000000000000000000000000000000000000000000000"/>
    <w:docVar w:name="BookMarkInfo62" w:val="00FF0000FF8200000200000000000000000000000000000000000000000000000000000000000000000000000000000000000000000000000000000000000000"/>
    <w:docVar w:name="BookMarkInfo63" w:val="00FF0000FF8800000200000000000000000000000000000000000000000000000000000000000000000000000000000000000000000000000000000000000000"/>
    <w:docVar w:name="BookMarkInfo64" w:val="00FF0000FF8900000200000000000000000000000000000000000000000000000000000000000000000000000000000000000000000000000000000000000000"/>
    <w:docVar w:name="BookMarkInfo65" w:val="00FF0000FF8A00020200000000000000000000000000000000000000000000000000000000000000000000000000000000000000000000000000000000000000"/>
    <w:docVar w:name="BookMarkInfo66" w:val="00FF0000FF8B00000200000000000000000000000000000000000000000000000000000000000000000000000000000000000000000000000000000000000000"/>
    <w:docVar w:name="BookMarkInfo67" w:val="00FF0000FF8E00000200000000000000000000000000000000000000000000000000000000000000000000000000000000000000000000000000000000000000"/>
    <w:docVar w:name="BookMarkInfo68" w:val="00FF0000FF8F00000200000000000000000000000000000000000000000000000000000000000000000000000000000000000000000000000000000000000000"/>
    <w:docVar w:name="BookMarkInfo69" w:val="00FF0000FF9000020200000000000000000000000000000000000000000000000000000000000000000000000000000000000000000000000000000000000000"/>
    <w:docVar w:name="BookMarkInfo7" w:val="00FF0000FF0700000100000000000000000000000000000000000000000000000000000000000000000000000000000000000000000000000000000000000000"/>
    <w:docVar w:name="BookMarkInfo70" w:val="00FF0000FF9100000200000000000000000000000000000000000000000000000000000000000000000000000000000000000000000000000000000000000000"/>
    <w:docVar w:name="BookMarkInfo71" w:val="00FF0000FF9200000200000000000000000000000000000000000000000000000000000000000000000000000000000000000000000000000000000000000000"/>
    <w:docVar w:name="BookMarkInfo72" w:val="00FF0000FF9300000200000000000000000000000000000000000000000000000000000000000000000000000000000000000000000000000000000000000000"/>
    <w:docVar w:name="BookMarkInfo73" w:val="00FF0000FFAA00020200000000000000000000000000000000000000000000000000000000000000000000000000000000000000000000000000000000000000"/>
    <w:docVar w:name="BookMarkInfo74" w:val="00FF0000FFAB00000200000000000000000000000000000000000000000000000000000000000000000000000000000000000000000000000000000000000000"/>
    <w:docVar w:name="BookMarkInfo75" w:val="0000000000FF00000000000000000000000000000000000000000000000000000000000000000000000000000000000000000000000000000000000000000000"/>
    <w:docVar w:name="BookMarkInfo8" w:val="00FF0000FF1E00000100000000000000000000000000000000000000000000000000000000000000000000000000000000000000000000000000000000000000"/>
    <w:docVar w:name="BookMarkInfo9" w:val="00FF0000FF2300000100000000000000000000000000000000000000000000000000000000000000000000000000000000000000000000000000000000000000"/>
    <w:docVar w:name="BookMarkLabel1" w:val="Dokumenttyp"/>
    <w:docVar w:name="BookMarkLabel10" w:val="Offertnummer"/>
    <w:docVar w:name="BookMarkLabel11" w:val="Offertdatum"/>
    <w:docVar w:name="BookMarkLabel12" w:val="Ordernummer"/>
    <w:docVar w:name="BookMarkLabel13" w:val="Orderdatum"/>
    <w:docVar w:name="BookMarkLabel14" w:val="Mötes med"/>
    <w:docVar w:name="BookMarkLabel15" w:val="Justeras"/>
    <w:docVar w:name="BookMarkLabel16" w:val="Deltagare"/>
    <w:docVar w:name="BookMarkLabel17" w:val="Klient/Företagsnamn"/>
    <w:docVar w:name="BookMarkLabel18" w:val="Akt"/>
    <w:docVar w:name="BookMarkLabel19" w:val="Organisationsnr"/>
    <w:docVar w:name="BookMarkLabel2" w:val="Dokumentstatus"/>
    <w:docVar w:name="BookMarkLabel20" w:val="Kontaktperson"/>
    <w:docVar w:name="BookMarkLabel21" w:val="Söknamn"/>
    <w:docVar w:name="BookMarkLabel22" w:val="Postadress"/>
    <w:docVar w:name="BookMarkLabel23" w:val="Postnr ORT"/>
    <w:docVar w:name="BookMarkLabel24" w:val="Faxnummer"/>
    <w:docVar w:name="BookMarkLabel25" w:val="Enhet"/>
    <w:docVar w:name="BookMarkLabel26" w:val="Klientnummer"/>
    <w:docVar w:name="BookMarkLabel27" w:val="Mottagares Datum"/>
    <w:docVar w:name="BookMarkLabel28" w:val="Förhinder"/>
    <w:docVar w:name="BookMarkLabel29" w:val="Starttid möte"/>
    <w:docVar w:name="BookMarkLabel3" w:val="Artikellista"/>
    <w:docVar w:name="BookMarkLabel30" w:val="Sluttid möte"/>
    <w:docVar w:name="BookMarkLabel31" w:val="Plats"/>
    <w:docVar w:name="BookMarkLabel32" w:val="Org. Nr."/>
    <w:docVar w:name="BookMarkLabel33" w:val="Land"/>
    <w:docVar w:name="BookMarkLabel34" w:val="Godkänd"/>
    <w:docVar w:name="BookMarkLabel35" w:val="Mötesdatum"/>
    <w:docVar w:name="BookMarkLabel36" w:val="Personnummer"/>
    <w:docVar w:name="BookMarkLabel37" w:val="Målnummer"/>
    <w:docVar w:name="BookMarkLabel38" w:val="Ärendemening/ang."/>
    <w:docVar w:name="BookMarkLabel39" w:val="Saken"/>
    <w:docVar w:name="BookMarkLabel4" w:val="Till"/>
    <w:docVar w:name="BookMarkLabel40" w:val="Konkursdatum"/>
    <w:docVar w:name="BookMarkLabel41" w:val="Borgenär"/>
    <w:docVar w:name="BookMarkLabel42" w:val="Org.-/personnr."/>
    <w:docVar w:name="BookMarkLabel43" w:val="Postadress"/>
    <w:docVar w:name="BookMarkLabel44" w:val="Postnr ORT"/>
    <w:docVar w:name="BookMarkLabel45" w:val="Sökande"/>
    <w:docVar w:name="BookMarkLabel46" w:val="Org.-/personnr."/>
    <w:docVar w:name="BookMarkLabel47" w:val="Postadress"/>
    <w:docVar w:name="BookMarkLabel48" w:val="Postnr ORT"/>
    <w:docVar w:name="BookMarkLabel49" w:val="Bilagenummer"/>
    <w:docVar w:name="BookMarkLabel5" w:val="Grankare"/>
    <w:docVar w:name="BookMarkLabel50" w:val="Mottagare/Företag"/>
    <w:docVar w:name="BookMarkLabel51" w:val="Ev. kontaktperson"/>
    <w:docVar w:name="BookMarkLabel52" w:val="Avdelning"/>
    <w:docVar w:name="BookMarkLabel53" w:val="Ort"/>
    <w:docVar w:name="BookMarkLabel54" w:val="Besöksadress"/>
    <w:docVar w:name="BookMarkLabel55" w:val="E-post"/>
    <w:docVar w:name="BookMarkLabel56" w:val="ForetagTelefon"/>
    <w:docVar w:name="BookMarkLabel57" w:val="Direkttelefon"/>
    <w:docVar w:name="BookMarkLabel58" w:val="Mobiltelefon"/>
    <w:docVar w:name="BookMarkLabel59" w:val="Direktfax"/>
    <w:docVar w:name="BookMarkLabel6" w:val="Ansvarig"/>
    <w:docVar w:name="BookMarkLabel60" w:val="Er Referens"/>
    <w:docVar w:name="BookMarkLabel61" w:val="Faxnummer"/>
    <w:docVar w:name="BookMarkLabel62" w:val="Gäldenär"/>
    <w:docVar w:name="BookMarkLabel63" w:val="SVARANDE"/>
    <w:docVar w:name="BookMarkLabel64" w:val="Org.-/personnr."/>
    <w:docVar w:name="BookMarkLabel65" w:val="Postadress"/>
    <w:docVar w:name="BookMarkLabel66" w:val="Postnr ORT"/>
    <w:docVar w:name="BookMarkLabel67" w:val="OMBUD"/>
    <w:docVar w:name="BookMarkLabel68" w:val="Advokatbyrå"/>
    <w:docVar w:name="BookMarkLabel69" w:val="Postadress"/>
    <w:docVar w:name="BookMarkLabel7" w:val="Datum"/>
    <w:docVar w:name="BookMarkLabel70" w:val="Postnr ORT"/>
    <w:docVar w:name="BookMarkLabel71" w:val="Domstol"/>
    <w:docVar w:name="BookMarkLabel72" w:val="Ev. avdelning/enhet"/>
    <w:docVar w:name="BookMarkLabel73" w:val="Postadress"/>
    <w:docVar w:name="BookMarkLabel74" w:val="Postummer, ort"/>
    <w:docVar w:name="BookMarkLabel75" w:val="ID"/>
    <w:docVar w:name="BookMarkLabel8" w:val="Ärende"/>
    <w:docVar w:name="BookMarkLabel9" w:val="Ärendenr"/>
    <w:docVar w:name="BookMarkName1" w:val="DocType"/>
    <w:docVar w:name="BookMarkName10" w:val="Offertnummer"/>
    <w:docVar w:name="BookMarkName11" w:val="Offertdatum"/>
    <w:docVar w:name="BookMarkName12" w:val="Ordernummer"/>
    <w:docVar w:name="BookMarkName13" w:val="Orderdatum"/>
    <w:docVar w:name="BookMarkName14" w:val="Forum"/>
    <w:docVar w:name="BookMarkName15" w:val="Justeras"/>
    <w:docVar w:name="BookMarkName16" w:val="Deltagare"/>
    <w:docVar w:name="BookMarkName17" w:val="Foretagsnamn"/>
    <w:docVar w:name="BookMarkName18" w:val="Akt"/>
    <w:docVar w:name="BookMarkName19" w:val="Organisationsnummer"/>
    <w:docVar w:name="BookMarkName2" w:val="Status"/>
    <w:docVar w:name="BookMarkName20" w:val="Kontaktperson"/>
    <w:docVar w:name="BookMarkName21" w:val="Soknamn"/>
    <w:docVar w:name="BookMarkName22" w:val="Postadress"/>
    <w:docVar w:name="BookMarkName23" w:val="Postnr_Ort"/>
    <w:docVar w:name="BookMarkName24" w:val="Faxnummer"/>
    <w:docVar w:name="BookMarkName25" w:val="Enhet"/>
    <w:docVar w:name="BookMarkName26" w:val="Klientnr"/>
    <w:docVar w:name="BookMarkName27" w:val="MottagaresDatum"/>
    <w:docVar w:name="BookMarkName28" w:val="Förhinder"/>
    <w:docVar w:name="BookMarkName29" w:val="Starttidmote"/>
    <w:docVar w:name="BookMarkName3" w:val="Artikellista"/>
    <w:docVar w:name="BookMarkName30" w:val="Sluttidmote"/>
    <w:docVar w:name="BookMarkName31" w:val="Plats"/>
    <w:docVar w:name="BookMarkName32" w:val="OrgNr"/>
    <w:docVar w:name="BookMarkName33" w:val="Land"/>
    <w:docVar w:name="BookMarkName34" w:val="Godkänd"/>
    <w:docVar w:name="BookMarkName35" w:val="Mötesdatum"/>
    <w:docVar w:name="BookMarkName36" w:val="Personnummer"/>
    <w:docVar w:name="BookMarkName37" w:val="Målnr"/>
    <w:docVar w:name="BookMarkName38" w:val="Ärendemening"/>
    <w:docVar w:name="BookMarkName39" w:val="Saken"/>
    <w:docVar w:name="BookMarkName4" w:val="Till"/>
    <w:docVar w:name="BookMarkName40" w:val="Konkursdatum"/>
    <w:docVar w:name="BookMarkName41" w:val="Borgenär"/>
    <w:docVar w:name="BookMarkName42" w:val="Borgenär_nummer"/>
    <w:docVar w:name="BookMarkName43" w:val="Borgenär_postadress"/>
    <w:docVar w:name="BookMarkName44" w:val="Borgenär_postnr_ort"/>
    <w:docVar w:name="BookMarkName45" w:val="Sökande"/>
    <w:docVar w:name="BookMarkName46" w:val="Gäldenär_nummer"/>
    <w:docVar w:name="BookMarkName47" w:val="Gäldenär_postadress"/>
    <w:docVar w:name="BookMarkName48" w:val="Gäldenär_postnr_ort"/>
    <w:docVar w:name="BookMarkName49" w:val="Bilagenummer"/>
    <w:docVar w:name="BookMarkName5" w:val="Granskare"/>
    <w:docVar w:name="BookMarkName50" w:val="Mottagare"/>
    <w:docVar w:name="BookMarkName51" w:val="Kontaktperson_ovr"/>
    <w:docVar w:name="BookMarkName52" w:val="Avdelning"/>
    <w:docVar w:name="BookMarkName53" w:val="Ort"/>
    <w:docVar w:name="BookMarkName54" w:val="Besoksadress"/>
    <w:docVar w:name="BookMarkName55" w:val="E_post"/>
    <w:docVar w:name="BookMarkName56" w:val="FTGTelefon"/>
    <w:docVar w:name="BookMarkName57" w:val="Telefonnummer"/>
    <w:docVar w:name="BookMarkName58" w:val="Mobiltelefon"/>
    <w:docVar w:name="BookMarkName59" w:val="DirektFaxnummer"/>
    <w:docVar w:name="BookMarkName6" w:val="Ansvarig"/>
    <w:docVar w:name="BookMarkName60" w:val="Er_Referens"/>
    <w:docVar w:name="BookMarkName61" w:val="Faxnummer_ovr"/>
    <w:docVar w:name="BookMarkName62" w:val="Gäldenär"/>
    <w:docVar w:name="BookMarkName63" w:val="Svarande"/>
    <w:docVar w:name="BookMarkName64" w:val="Svarande_nummer"/>
    <w:docVar w:name="BookMarkName65" w:val="Svarande_postadress"/>
    <w:docVar w:name="BookMarkName66" w:val="Svarande_postnr_ort"/>
    <w:docVar w:name="BookMarkName67" w:val="Ombud"/>
    <w:docVar w:name="BookMarkName68" w:val="Ombud_byrå"/>
    <w:docVar w:name="BookMarkName69" w:val="Ombud_postadress"/>
    <w:docVar w:name="BookMarkName7" w:val="Datumdialog"/>
    <w:docVar w:name="BookMarkName70" w:val="Ombud_postnr_ort"/>
    <w:docVar w:name="BookMarkName71" w:val="Domstol"/>
    <w:docVar w:name="BookMarkName72" w:val="Avdelning_enhet"/>
    <w:docVar w:name="BookMarkName73" w:val="ovr_postadress"/>
    <w:docVar w:name="BookMarkName74" w:val="ovr_postnr_ort"/>
    <w:docVar w:name="BookMarkName75" w:val="ID"/>
    <w:docVar w:name="BookMarkName8" w:val="Arende"/>
    <w:docVar w:name="BookMarkName9" w:val="Arendenr"/>
    <w:docVar w:name="BookMarkOrdnr1" w:val="2002000"/>
    <w:docVar w:name="BookMarkOrdnr10" w:val="2072000"/>
    <w:docVar w:name="BookMarkOrdnr11" w:val="2074000"/>
    <w:docVar w:name="BookMarkOrdnr12" w:val="2080000"/>
    <w:docVar w:name="BookMarkOrdnr13" w:val="2082000"/>
    <w:docVar w:name="BookMarkOrdnr14" w:val="2084000"/>
    <w:docVar w:name="BookMarkOrdnr15" w:val="2086000"/>
    <w:docVar w:name="BookMarkOrdnr16" w:val="2088000"/>
    <w:docVar w:name="BookMarkOrdnr17" w:val="2098000"/>
    <w:docVar w:name="BookMarkOrdnr18" w:val="2100000"/>
    <w:docVar w:name="BookMarkOrdnr19" w:val="2100000"/>
    <w:docVar w:name="BookMarkOrdnr2" w:val="2004000"/>
    <w:docVar w:name="BookMarkOrdnr20" w:val="2104000"/>
    <w:docVar w:name="BookMarkOrdnr21" w:val="2106000"/>
    <w:docVar w:name="BookMarkOrdnr22" w:val="2114000"/>
    <w:docVar w:name="BookMarkOrdnr23" w:val="2118000"/>
    <w:docVar w:name="BookMarkOrdnr24" w:val="2136000"/>
    <w:docVar w:name="BookMarkOrdnr25" w:val="2138000"/>
    <w:docVar w:name="BookMarkOrdnr26" w:val="2140000"/>
    <w:docVar w:name="BookMarkOrdnr27" w:val="2146000"/>
    <w:docVar w:name="BookMarkOrdnr28" w:val="2162000"/>
    <w:docVar w:name="BookMarkOrdnr29" w:val="2164000"/>
    <w:docVar w:name="BookMarkOrdnr3" w:val="2006000"/>
    <w:docVar w:name="BookMarkOrdnr30" w:val="2166000"/>
    <w:docVar w:name="BookMarkOrdnr31" w:val="2168000"/>
    <w:docVar w:name="BookMarkOrdnr32" w:val="2170000"/>
    <w:docVar w:name="BookMarkOrdnr33" w:val="2174000"/>
    <w:docVar w:name="BookMarkOrdnr34" w:val="2178000"/>
    <w:docVar w:name="BookMarkOrdnr35" w:val="2182000"/>
    <w:docVar w:name="BookMarkOrdnr36" w:val="2240000"/>
    <w:docVar w:name="BookMarkOrdnr37" w:val="2298000"/>
    <w:docVar w:name="BookMarkOrdnr38" w:val="2300000"/>
    <w:docVar w:name="BookMarkOrdnr39" w:val="2304000"/>
    <w:docVar w:name="BookMarkOrdnr4" w:val="2008000"/>
    <w:docVar w:name="BookMarkOrdnr40" w:val="2312000"/>
    <w:docVar w:name="BookMarkOrdnr41" w:val="2320000"/>
    <w:docVar w:name="BookMarkOrdnr42" w:val="2322000"/>
    <w:docVar w:name="BookMarkOrdnr43" w:val="2324000"/>
    <w:docVar w:name="BookMarkOrdnr44" w:val="2326000"/>
    <w:docVar w:name="BookMarkOrdnr45" w:val="2330000"/>
    <w:docVar w:name="BookMarkOrdnr46" w:val="2332000"/>
    <w:docVar w:name="BookMarkOrdnr47" w:val="2334000"/>
    <w:docVar w:name="BookMarkOrdnr48" w:val="2336000"/>
    <w:docVar w:name="BookMarkOrdnr49" w:val="2360000"/>
    <w:docVar w:name="BookMarkOrdnr5" w:val="2008000"/>
    <w:docVar w:name="BookMarkOrdnr50" w:val="4102000"/>
    <w:docVar w:name="BookMarkOrdnr51" w:val="4108000"/>
    <w:docVar w:name="BookMarkOrdnr52" w:val="4110000"/>
    <w:docVar w:name="BookMarkOrdnr53" w:val="4120000"/>
    <w:docVar w:name="BookMarkOrdnr54" w:val="4120000"/>
    <w:docVar w:name="BookMarkOrdnr55" w:val="4122000"/>
    <w:docVar w:name="BookMarkOrdnr56" w:val="4126000"/>
    <w:docVar w:name="BookMarkOrdnr57" w:val="4128000"/>
    <w:docVar w:name="BookMarkOrdnr58" w:val="4134000"/>
    <w:docVar w:name="BookMarkOrdnr59" w:val="4138000"/>
    <w:docVar w:name="BookMarkOrdnr6" w:val="2012000"/>
    <w:docVar w:name="BookMarkOrdnr60" w:val="4142000"/>
    <w:docVar w:name="BookMarkOrdnr61" w:val="4148000"/>
    <w:docVar w:name="BookMarkOrdnr62" w:val="4260000"/>
    <w:docVar w:name="BookMarkOrdnr63" w:val="4272000"/>
    <w:docVar w:name="BookMarkOrdnr64" w:val="4274000"/>
    <w:docVar w:name="BookMarkOrdnr65" w:val="4276000"/>
    <w:docVar w:name="BookMarkOrdnr66" w:val="4278000"/>
    <w:docVar w:name="BookMarkOrdnr67" w:val="4284000"/>
    <w:docVar w:name="BookMarkOrdnr68" w:val="4286000"/>
    <w:docVar w:name="BookMarkOrdnr69" w:val="4288000"/>
    <w:docVar w:name="BookMarkOrdnr7" w:val="2014000"/>
    <w:docVar w:name="BookMarkOrdnr70" w:val="4290000"/>
    <w:docVar w:name="BookMarkOrdnr71" w:val="4292000"/>
    <w:docVar w:name="BookMarkOrdnr72" w:val="4294000"/>
    <w:docVar w:name="BookMarkOrdnr73" w:val="4340000"/>
    <w:docVar w:name="BookMarkOrdnr74" w:val="4342000"/>
    <w:docVar w:name="BookMarkOrdnr75" w:val="18510000"/>
    <w:docVar w:name="BookMarkOrdnr8" w:val="2060000"/>
    <w:docVar w:name="BookMarkOrdnr9" w:val="2070000"/>
    <w:docVar w:name="BookMarkValue1" w:val="&lt;&lt;NULL&gt;&gt;"/>
    <w:docVar w:name="BookMarkValue10" w:val="&lt;&lt;NULL&gt;&gt;"/>
    <w:docVar w:name="BookMarkValue11" w:val="&lt;&lt;NULL&gt;&gt;"/>
    <w:docVar w:name="BookMarkValue12" w:val="&lt;&lt;NULL&gt;&gt;"/>
    <w:docVar w:name="BookMarkValue13" w:val="&lt;&lt;NULL&gt;&gt;"/>
    <w:docVar w:name="BookMarkValue14" w:val="&lt;&lt;NULL&gt;&gt;"/>
    <w:docVar w:name="BookMarkValue15" w:val="&lt;&lt;NULL&gt;&gt;"/>
    <w:docVar w:name="BookMarkValue16" w:val="&lt;&lt;NULL&gt;&gt;"/>
    <w:docVar w:name="BookMarkValue17" w:val="&lt;&lt;NULL&gt;&gt;"/>
    <w:docVar w:name="BookMarkValue18" w:val="&lt;&lt;NULL&gt;&gt;"/>
    <w:docVar w:name="BookMarkValue19" w:val="&lt;&lt;NULL&gt;&gt;"/>
    <w:docVar w:name="BookMarkValue2" w:val="&lt;&lt;NULL&gt;&gt;"/>
    <w:docVar w:name="BookMarkValue20" w:val="&lt;&lt;NULL&gt;&gt;"/>
    <w:docVar w:name="BookMarkValue21" w:val="&lt;&lt;NULL&gt;&gt;"/>
    <w:docVar w:name="BookMarkValue22" w:val="&lt;&lt;NULL&gt;&gt;"/>
    <w:docVar w:name="BookMarkValue23" w:val="&lt;&lt;NULL&gt;&gt;"/>
    <w:docVar w:name="BookMarkValue24" w:val="&lt;&lt;NULL&gt;&gt;"/>
    <w:docVar w:name="BookMarkValue25" w:val="&lt;&lt;NULL&gt;&gt;"/>
    <w:docVar w:name="BookMarkValue26" w:val="&lt;&lt;NULL&gt;&gt;"/>
    <w:docVar w:name="BookMarkValue27" w:val="&lt;&lt;NULL&gt;&gt;"/>
    <w:docVar w:name="BookMarkValue28" w:val="&lt;&lt;NULL&gt;&gt;"/>
    <w:docVar w:name="BookMarkValue29" w:val="&lt;&lt;NULL&gt;&gt;"/>
    <w:docVar w:name="BookMarkValue3" w:val="&lt;&lt;NULL&gt;&gt;"/>
    <w:docVar w:name="BookMarkValue30" w:val="&lt;&lt;NULL&gt;&gt;"/>
    <w:docVar w:name="BookMarkValue31" w:val="&lt;&lt;NULL&gt;&gt;"/>
    <w:docVar w:name="BookMarkValue32" w:val="&lt;&lt;NULL&gt;&gt;"/>
    <w:docVar w:name="BookMarkValue33" w:val="&lt;&lt;NULL&gt;&gt;"/>
    <w:docVar w:name="BookMarkValue34" w:val="&lt;&lt;NULL&gt;&gt;"/>
    <w:docVar w:name="BookMarkValue35" w:val="&lt;&lt;NULL&gt;&gt;"/>
    <w:docVar w:name="BookMarkValue36" w:val="&lt;&lt;NULL&gt;&gt;"/>
    <w:docVar w:name="BookMarkValue37" w:val="&lt;&lt;NULL&gt;&gt;"/>
    <w:docVar w:name="BookMarkValue38" w:val="&lt;&lt;NULL&gt;&gt;"/>
    <w:docVar w:name="BookMarkValue39" w:val="&lt;&lt;NULL&gt;&gt;"/>
    <w:docVar w:name="BookMarkValue4" w:val="&lt;&lt;NULL&gt;&gt;"/>
    <w:docVar w:name="BookMarkValue40" w:val="&lt;&lt;NULL&gt;&gt;"/>
    <w:docVar w:name="BookMarkValue41" w:val="&lt;&lt;NULL&gt;&gt;"/>
    <w:docVar w:name="BookMarkValue42" w:val="&lt;&lt;NULL&gt;&gt;"/>
    <w:docVar w:name="BookMarkValue43" w:val="&lt;&lt;NULL&gt;&gt;"/>
    <w:docVar w:name="BookMarkValue44" w:val="&lt;&lt;NULL&gt;&gt;"/>
    <w:docVar w:name="BookMarkValue45" w:val="&lt;&lt;NULL&gt;&gt;"/>
    <w:docVar w:name="BookMarkValue46" w:val="&lt;&lt;NULL&gt;&gt;"/>
    <w:docVar w:name="BookMarkValue47" w:val="&lt;&lt;NULL&gt;&gt;"/>
    <w:docVar w:name="BookMarkValue48" w:val="&lt;&lt;NULL&gt;&gt;"/>
    <w:docVar w:name="BookMarkValue49" w:val="&lt;&lt;NULL&gt;&gt;"/>
    <w:docVar w:name="BookMarkValue5" w:val="&lt;&lt;NULL&gt;&gt;"/>
    <w:docVar w:name="BookMarkValue50" w:val="&lt;&lt;NULL&gt;&gt;"/>
    <w:docVar w:name="BookMarkValue51" w:val="&lt;&lt;NULL&gt;&gt;"/>
    <w:docVar w:name="BookMarkValue52" w:val="&lt;&lt;NULL&gt;&gt;"/>
    <w:docVar w:name="BookMarkValue53" w:val="&lt;&lt;NULL&gt;&gt;"/>
    <w:docVar w:name="BookMarkValue54" w:val="&lt;&lt;NULL&gt;&gt;"/>
    <w:docVar w:name="BookMarkValue55" w:val="&lt;&lt;NULL&gt;&gt;"/>
    <w:docVar w:name="BookMarkValue56" w:val="&lt;&lt;NULL&gt;&gt;"/>
    <w:docVar w:name="BookMarkValue57" w:val="&lt;&lt;NULL&gt;&gt;"/>
    <w:docVar w:name="BookMarkValue58" w:val="&lt;&lt;NULL&gt;&gt;"/>
    <w:docVar w:name="BookMarkValue59" w:val="&lt;&lt;NULL&gt;&gt;"/>
    <w:docVar w:name="BookMarkValue6" w:val="&lt;&lt;NULL&gt;&gt;"/>
    <w:docVar w:name="BookMarkValue60" w:val="&lt;&lt;NULL&gt;&gt;"/>
    <w:docVar w:name="BookMarkValue61" w:val="&lt;&lt;NULL&gt;&gt;"/>
    <w:docVar w:name="BookMarkValue62" w:val="&lt;&lt;NULL&gt;&gt;"/>
    <w:docVar w:name="BookMarkValue63" w:val="&lt;&lt;NULL&gt;&gt;"/>
    <w:docVar w:name="BookMarkValue64" w:val="&lt;&lt;NULL&gt;&gt;"/>
    <w:docVar w:name="BookMarkValue65" w:val="&lt;&lt;NULL&gt;&gt;"/>
    <w:docVar w:name="BookMarkValue66" w:val="&lt;&lt;NULL&gt;&gt;"/>
    <w:docVar w:name="BookMarkValue67" w:val="&lt;&lt;NULL&gt;&gt;"/>
    <w:docVar w:name="BookMarkValue68" w:val="&lt;&lt;NULL&gt;&gt;"/>
    <w:docVar w:name="BookMarkValue69" w:val="&lt;&lt;NULL&gt;&gt;"/>
    <w:docVar w:name="BookMarkValue7" w:val="&lt;&lt;NULL&gt;&gt;"/>
    <w:docVar w:name="BookMarkValue70" w:val="&lt;&lt;NULL&gt;&gt;"/>
    <w:docVar w:name="BookMarkValue71" w:val="&lt;&lt;NULL&gt;&gt;"/>
    <w:docVar w:name="BookMarkValue72" w:val="&lt;&lt;NULL&gt;&gt;"/>
    <w:docVar w:name="BookMarkValue73" w:val="&lt;&lt;NULL&gt;&gt;"/>
    <w:docVar w:name="BookMarkValue74" w:val="&lt;&lt;NULL&gt;&gt;"/>
    <w:docVar w:name="BookMarkValue75" w:val="220383113"/>
    <w:docVar w:name="BookMarkValue8" w:val="&lt;&lt;NULL&gt;&gt;"/>
    <w:docVar w:name="BookMarkValue9" w:val="&lt;&lt;NULL&gt;&gt;"/>
    <w:docVar w:name="CaesarDialog" w:val="No"/>
    <w:docVar w:name="DatumFormat" w:val="'den' d MMMM yyyy"/>
    <w:docVar w:name="departmentlogo" w:val="Logo"/>
    <w:docVar w:name="Dialog" w:val="No"/>
    <w:docVar w:name="DocumentSaved" w:val="False"/>
    <w:docVar w:name="generallogo" w:val="1"/>
    <w:docVar w:name="hDokument" w:val=" 0"/>
    <w:docVar w:name="hFormatmallslinje" w:val="Nej"/>
    <w:docVar w:name="hLogo" w:val="3"/>
    <w:docVar w:name="hLogoStorlek" w:val="Nej"/>
    <w:docVar w:name="hPrinterbox" w:val="No"/>
    <w:docVar w:name="hSidfot" w:val=" 0"/>
    <w:docVar w:name="hTabellinje" w:val="Nej"/>
    <w:docVar w:name="hTecken" w:val="Nej"/>
    <w:docVar w:name="LokHandlaggare" w:val="Ferid Demirel"/>
    <w:docVar w:name="multitext_template" w:val="0"/>
    <w:docVar w:name="NoAddressBook" w:val="True"/>
    <w:docVar w:name="optEgenAdr" w:val="Ja"/>
    <w:docVar w:name="PDSCommVer" w:val="3.2.28"/>
    <w:docVar w:name="pdsDocType" w:val="KORR"/>
    <w:docVar w:name="pdsStorageDoc1" w:val="%%Brev"/>
    <w:docVar w:name="pdsStorageDoc2" w:val="##ShortDate"/>
    <w:docVar w:name="pdsStorageDocNameCount" w:val="2"/>
    <w:docVar w:name="pdsStorageStruct1" w:val="1%%Soknamn"/>
    <w:docVar w:name="pdsStorageStruct2" w:val="Soknamn"/>
    <w:docVar w:name="pdsStorageStruct3" w:val="Arende"/>
    <w:docVar w:name="pdsStorageStruct4" w:val="%%Grundärende"/>
    <w:docVar w:name="pdsStorageStruct5" w:val="%%Korrespondens"/>
    <w:docVar w:name="pdsStorageStructCount" w:val="5"/>
    <w:docVar w:name="pdsStoreSaveType" w:val="2"/>
    <w:docVar w:name="StartSecond" w:val="True"/>
    <w:docVar w:name="StorageCount" w:val="6"/>
    <w:docVar w:name="StorageInfo1" w:val="1"/>
    <w:docVar w:name="StorageInfo2" w:val="1"/>
    <w:docVar w:name="StorageInfo3" w:val="1"/>
    <w:docVar w:name="StorageInfo4" w:val="1"/>
    <w:docVar w:name="StorageInfo5" w:val="1"/>
    <w:docVar w:name="StorageInfo6" w:val="2"/>
    <w:docVar w:name="StorageName1" w:val="ProcOwnerPhone"/>
    <w:docVar w:name="StorageName2" w:val="ProcessName"/>
    <w:docVar w:name="StorageName3" w:val="ProcOwnerEMail"/>
    <w:docVar w:name="StorageName4" w:val="Rotnod"/>
    <w:docVar w:name="StorageName5" w:val="ProcessOwner"/>
    <w:docVar w:name="StorageName6" w:val="storagetype"/>
    <w:docVar w:name="StorageValue4" w:val="Externt/Klienter/"/>
    <w:docVar w:name="StorageValue6" w:val="1"/>
    <w:docVar w:name="systemplatetype" w:val="1"/>
    <w:docVar w:name="UserDataCount" w:val="42"/>
    <w:docVar w:name="UserDataInfo1" w:val="00000000000000000000000000000000000000000000000000000000000000000000000000000000000000000000000000000000000000000000000000000000"/>
    <w:docVar w:name="UserDataInfo10" w:val="00000000000000000000000000000000000000000000000000000000000000000000000000000000000000000000000000000000000000000000000000000000"/>
    <w:docVar w:name="UserDataInfo11" w:val="00000000000000000000000000000000000000000000000000000000000000000000000000000000000000000000000000000000000000000000000000000000"/>
    <w:docVar w:name="UserDataInfo12" w:val="00000000000000000000000000000000000000000000000000000000000000000000000000000000000000000000000000000000000000000000000000000000"/>
    <w:docVar w:name="UserDataInfo13" w:val="00000000000000000000000000000000000000000000000000000000000000000000000000000000000000000000000000000000000000000000000000000000"/>
    <w:docVar w:name="UserDataInfo14" w:val="00000000000000000000000000000000000000000000000000000000000000000000000000000000000000000000000000000000000000000000000000000000"/>
    <w:docVar w:name="UserDataInfo15" w:val="00000000000000000000000000000000000000000000000000000000000000000000000000000000000000000000000000000000000000000000000000000000"/>
    <w:docVar w:name="UserDataInfo16" w:val="00000000000000000000000000000000000000000000000000000000000000000000000000000000000000000000000000000000000000000000000000000000"/>
    <w:docVar w:name="UserDataInfo17" w:val="00000000000000000000000000000000000000000000000000000000000000000000000000000000000000000000000000000000000000000000000000000000"/>
    <w:docVar w:name="UserDataInfo18" w:val="00000000000000000000000000000000000000000000000000000000000000000000000000000000000000000000000000000000000000000000000000000000"/>
    <w:docVar w:name="UserDataInfo19" w:val="00000000000000000000000000000000000000000000000000000000000000000000000000000000000000000000000000000000000000000000000000000000"/>
    <w:docVar w:name="UserDataInfo2" w:val="00000000000000000000000000000000000000000000000000000000000000000000000000000000000000000000000000000000000000000000000000000000"/>
    <w:docVar w:name="UserDataInfo20" w:val="00000000000000000000000000000000000000000000000000000000000000000000000000000000000000000000000000000000000000000000000000000000"/>
    <w:docVar w:name="UserDataInfo21" w:val="00000000000000000000000000000000000000000000000000000000000000000000000000000000000000000000000000000000000000000000000000000000"/>
    <w:docVar w:name="UserDataInfo22" w:val="00000000000000000000000000000000000000000000000000000000000000000000000000000000000000000000000000000000000000000000000000000000"/>
    <w:docVar w:name="UserDataInfo23" w:val="00000000000000000000000000000000000000000000000000000000000000000000000000000000000000000000000000000000000000000000000000000000"/>
    <w:docVar w:name="UserDataInfo24" w:val="00000000000000000000000000000000000000000000000000000000000000000000000000000000000000000000000000000000000000000000000000000000"/>
    <w:docVar w:name="UserDataInfo25" w:val="00000000000000000000000000000000000000000000000000000000000000000000000000000000000000000000000000000000000000000000000000000000"/>
    <w:docVar w:name="UserDataInfo26" w:val="00000000000000000000000000000000000000000000000000000000000000000000000000000000000000000000000000000000000000000000000000000000"/>
    <w:docVar w:name="UserDataInfo27" w:val="00000000000000000000000000000000000000000000000000000000000000000000000000000000000000000000000000000000000000000000000000000000"/>
    <w:docVar w:name="UserDataInfo28" w:val="00000000000000000000000000000000000000000000000000000000000000000000000000000000000000000000000000000000000000000000000000000000"/>
    <w:docVar w:name="UserDataInfo29" w:val="00000000000000000000000000000000000000000000000000000000000000000000000000000000000000000000000000000000000000000000000000000000"/>
    <w:docVar w:name="UserDataInfo3" w:val="00000000000000000000000000000000000000000000000000000000000000000000000000000000000000000000000000000000000000000000000000000000"/>
    <w:docVar w:name="UserDataInfo30" w:val="00000000000000000000000000000000000000000000000000000000000000000000000000000000000000000000000000000000000000000000000000000000"/>
    <w:docVar w:name="UserDataInfo31" w:val="00000000000000000000000000000000000000000000000000000000000000000000000000000000000000000000000000000000000000000000000000000000"/>
    <w:docVar w:name="UserDataInfo32" w:val="00000000000000000000000000000000000000000000000000000000000000000000000000000000000000000000000000000000000000000000000000000000"/>
    <w:docVar w:name="UserDataInfo33" w:val="00000000000000000000000000000000000000000000000000000000000000000000000000000000000000000000000000000000000000000000000000000000"/>
    <w:docVar w:name="UserDataInfo34" w:val="00000000000000000000000000000000000000000000000000000000000000000000000000000000000000000000000000000000000000000000000000000000"/>
    <w:docVar w:name="UserDataInfo35" w:val="00000000000000000000000000000000000000000000000000000000000000000000000000000000000000000000000000000000000000000000000000000000"/>
    <w:docVar w:name="UserDataInfo36" w:val="00000000000000000000000000000000000000000000000000000000000000000000000000000000000000000000000000000000000000000000000000000000"/>
    <w:docVar w:name="UserDataInfo37" w:val="00000000000000000000000000000000000000000000000000000000000000000000000000000000000000000000000000000000000000000000000000000000"/>
    <w:docVar w:name="UserDataInfo38" w:val="00000000000000000000000000000000000000000000000000000000000000000000000000000000000000000000000000000000000000000000000000000000"/>
    <w:docVar w:name="UserDataInfo39" w:val="00000000000000000000000000000000000000000000000000000000000000000000000000000000000000000000000000000000000000000000000000000000"/>
    <w:docVar w:name="UserDataInfo4" w:val="00000000000000000000000000000000000000000000000000000000000000000000000000000000000000000000000000000000000000000000000000000000"/>
    <w:docVar w:name="UserDataInfo40" w:val="00000000000000000000000000000000000000000000000000000000000000000000000000000000000000000000000000000000000000000000000000000000"/>
    <w:docVar w:name="UserDataInfo41" w:val="00000000000000000000000000000000000000000000000000000000000000000000000000000000000000000000000000000000000000000000000000000000"/>
    <w:docVar w:name="UserDataInfo5" w:val="00000000000000000000000000000000000000000000000000000000000000000000000000000000000000000000000000000000000000000000000000000000"/>
    <w:docVar w:name="UserDataInfo6" w:val="00000000000000000000000000000000000000000000000000000000000000000000000000000000000000000000000000000000000000000000000000000000"/>
    <w:docVar w:name="UserDataInfo7" w:val="00000000000000000000000000000000000000000000000000000000000000000000000000000000000000000000000000000000000000000000000000000000"/>
    <w:docVar w:name="UserDataInfo8" w:val="00000000000000000000000000000000000000000000000000000000000000000000000000000000000000000000000000000000000000000000000000000000"/>
    <w:docVar w:name="UserDataInfo9" w:val="00000000000000000000000000000000000000000000000000000000000000000000000000000000000000000000000000000000000000000000000000000000"/>
    <w:docVar w:name="UserDataName1" w:val="LokHlaggareFnamn"/>
    <w:docVar w:name="UserDataName10" w:val="AvdAdressBeskrivning"/>
    <w:docVar w:name="UserDataName11" w:val="LokHandlaggare"/>
    <w:docVar w:name="UserDataName12" w:val="AvdAvdelning"/>
    <w:docVar w:name="UserDataName13" w:val="LokEPost"/>
    <w:docVar w:name="UserDataName14" w:val="AvdEPost"/>
    <w:docVar w:name="UserDataName15" w:val="AvdHemsida"/>
    <w:docVar w:name="UserDataName16" w:val="LokIntDirekttelefon"/>
    <w:docVar w:name="UserDataName17" w:val="LokIntSektion"/>
    <w:docVar w:name="UserDataName18" w:val="LokMobiltelefon"/>
    <w:docVar w:name="UserDataName19" w:val="AvdPostadress"/>
    <w:docVar w:name="UserDataName2" w:val="AvdVaxeltelefon"/>
    <w:docVar w:name="UserDataName20" w:val="LokHlaggareEnamn"/>
    <w:docVar w:name="UserDataName21" w:val="LokSektion"/>
    <w:docVar w:name="UserDataName22" w:val="AvdBesoksadress"/>
    <w:docVar w:name="UserDataName23" w:val="AvdBankgiro"/>
    <w:docVar w:name="UserDataName24" w:val="AvdForetagsnamn"/>
    <w:docVar w:name="UserDataName25" w:val="LokDirekttelefon"/>
    <w:docVar w:name="UserDataName26" w:val="LokIntMobiltelefon"/>
    <w:docVar w:name="UserDataName27" w:val="LokIntMobilfax"/>
    <w:docVar w:name="UserDataName28" w:val="LokMobilfax"/>
    <w:docVar w:name="UserDataName29" w:val="LokIntDirektfax"/>
    <w:docVar w:name="UserDataName3" w:val="AvdOrganisationsnr"/>
    <w:docVar w:name="UserDataName30" w:val="LokDirektfax"/>
    <w:docVar w:name="UserDataName31" w:val="LokAnstnr"/>
    <w:docVar w:name="UserDataName32" w:val="AvdIntAvdelning"/>
    <w:docVar w:name="UserDataName33" w:val="AvdIntForetagsnamn"/>
    <w:docVar w:name="UserDataName34" w:val="AvdIntPostadress"/>
    <w:docVar w:name="UserDataName35" w:val="AvdIntPostnummer"/>
    <w:docVar w:name="UserDataName36" w:val="AvdIntPostort"/>
    <w:docVar w:name="UserDataName37" w:val="AvdIntVaxelfax"/>
    <w:docVar w:name="UserDataName38" w:val="AvdIntVaxeltelefon"/>
    <w:docVar w:name="UserDataName39" w:val="AvdLand"/>
    <w:docVar w:name="UserDataName4" w:val="AvdPostnummer"/>
    <w:docVar w:name="UserDataName40" w:val="AvdMoms"/>
    <w:docVar w:name="UserDataName41" w:val="AvdKoncenr"/>
    <w:docVar w:name="UserDataName5" w:val="AvdVaxelfax"/>
    <w:docVar w:name="UserDataName6" w:val="UserID"/>
    <w:docVar w:name="UserDataName7" w:val="LokUserID"/>
    <w:docVar w:name="UserDataName8" w:val="AvdPostort"/>
    <w:docVar w:name="UserDataName9" w:val="AvdPostgiro"/>
    <w:docVar w:name="UserDataValue1" w:val="Ferid"/>
    <w:docVar w:name="UserDataValue10" w:val="Box 55555"/>
    <w:docVar w:name="UserDataValue11" w:val="Ferid Demirel"/>
    <w:docVar w:name="UserDataValue12" w:val="Jurister"/>
    <w:docVar w:name="UserDataValue13" w:val=" "/>
    <w:docVar w:name="UserDataValue14" w:val="inbox@fylgia.se"/>
    <w:docVar w:name="UserDataValue15" w:val="www.fylgia.se"/>
    <w:docVar w:name="UserDataValue16" w:val=" "/>
    <w:docVar w:name="UserDataValue17" w:val=" "/>
    <w:docVar w:name="UserDataValue18" w:val=" "/>
    <w:docVar w:name="UserDataValue19" w:val="Box 55555"/>
    <w:docVar w:name="UserDataValue2" w:val="08-442 53 00"/>
    <w:docVar w:name="UserDataValue20" w:val="Demirel"/>
    <w:docVar w:name="UserDataValue21" w:val=" "/>
    <w:docVar w:name="UserDataValue22" w:val="Nybrogatan 11"/>
    <w:docVar w:name="UserDataValue23" w:val="555-2112"/>
    <w:docVar w:name="UserDataValue24" w:val="Advokatfirman Fylgia KB"/>
    <w:docVar w:name="UserDataValue25" w:val=" "/>
    <w:docVar w:name="UserDataValue26" w:val=" "/>
    <w:docVar w:name="UserDataValue27" w:val=" "/>
    <w:docVar w:name="UserDataValue28" w:val=" "/>
    <w:docVar w:name="UserDataValue29" w:val=" "/>
    <w:docVar w:name="UserDataValue3" w:val="969633-9994"/>
    <w:docVar w:name="UserDataValue30" w:val=" "/>
    <w:docVar w:name="UserDataValue31" w:val=" "/>
    <w:docVar w:name="UserDataValue32" w:val=" "/>
    <w:docVar w:name="UserDataValue33" w:val=" "/>
    <w:docVar w:name="UserDataValue34" w:val="P.O. Box 55555"/>
    <w:docVar w:name="UserDataValue35" w:val="SE-102 04"/>
    <w:docVar w:name="UserDataValue36" w:val=" "/>
    <w:docVar w:name="UserDataValue37" w:val="+46 8 442 53 15"/>
    <w:docVar w:name="UserDataValue38" w:val="+46 8 442 53 00"/>
    <w:docVar w:name="UserDataValue39" w:val=" "/>
    <w:docVar w:name="UserDataValue4" w:val="102 04"/>
    <w:docVar w:name="UserDataValue40" w:val=" "/>
    <w:docVar w:name="UserDataValue41" w:val=" "/>
    <w:docVar w:name="UserDataValue5" w:val="08-442 53 15"/>
    <w:docVar w:name="UserDataValue6" w:val="685599C2447319D299045381B38383F9"/>
    <w:docVar w:name="UserDataValue7" w:val="FeridD"/>
    <w:docVar w:name="UserDataValue8" w:val="Stockholm"/>
    <w:docVar w:name="WordVer97" w:val="False"/>
  </w:docVars>
  <w:rsids>
    <w:rsidRoot w:val="00D12AD2"/>
    <w:rsid w:val="00001D96"/>
    <w:rsid w:val="00026854"/>
    <w:rsid w:val="00033F2C"/>
    <w:rsid w:val="000344C2"/>
    <w:rsid w:val="0003556D"/>
    <w:rsid w:val="00056F6A"/>
    <w:rsid w:val="00080F1F"/>
    <w:rsid w:val="00092288"/>
    <w:rsid w:val="000941BB"/>
    <w:rsid w:val="00095DB4"/>
    <w:rsid w:val="000A1655"/>
    <w:rsid w:val="000B0D28"/>
    <w:rsid w:val="000B41D0"/>
    <w:rsid w:val="000C10AE"/>
    <w:rsid w:val="000C1912"/>
    <w:rsid w:val="000C5C11"/>
    <w:rsid w:val="000D4351"/>
    <w:rsid w:val="000E1A4B"/>
    <w:rsid w:val="000F15BF"/>
    <w:rsid w:val="00102DB2"/>
    <w:rsid w:val="00103308"/>
    <w:rsid w:val="00115F54"/>
    <w:rsid w:val="001160C2"/>
    <w:rsid w:val="0012480F"/>
    <w:rsid w:val="00126DB5"/>
    <w:rsid w:val="001508C6"/>
    <w:rsid w:val="00163390"/>
    <w:rsid w:val="0018135C"/>
    <w:rsid w:val="0018143C"/>
    <w:rsid w:val="0018460E"/>
    <w:rsid w:val="00197115"/>
    <w:rsid w:val="001A31D8"/>
    <w:rsid w:val="001A3587"/>
    <w:rsid w:val="001B463D"/>
    <w:rsid w:val="001F3214"/>
    <w:rsid w:val="001F7332"/>
    <w:rsid w:val="0020095D"/>
    <w:rsid w:val="00205DED"/>
    <w:rsid w:val="00206C8E"/>
    <w:rsid w:val="00224080"/>
    <w:rsid w:val="00232433"/>
    <w:rsid w:val="00236AFB"/>
    <w:rsid w:val="00250C39"/>
    <w:rsid w:val="0025349C"/>
    <w:rsid w:val="0026107D"/>
    <w:rsid w:val="00265771"/>
    <w:rsid w:val="00276654"/>
    <w:rsid w:val="002804F4"/>
    <w:rsid w:val="00282F68"/>
    <w:rsid w:val="0028406F"/>
    <w:rsid w:val="00286776"/>
    <w:rsid w:val="0028698A"/>
    <w:rsid w:val="00295766"/>
    <w:rsid w:val="002A29A2"/>
    <w:rsid w:val="002A3941"/>
    <w:rsid w:val="002A7FBF"/>
    <w:rsid w:val="002C04C1"/>
    <w:rsid w:val="002E2F2B"/>
    <w:rsid w:val="002E3412"/>
    <w:rsid w:val="002F070F"/>
    <w:rsid w:val="002F18AE"/>
    <w:rsid w:val="002F67C2"/>
    <w:rsid w:val="00300B02"/>
    <w:rsid w:val="003040D9"/>
    <w:rsid w:val="003153D2"/>
    <w:rsid w:val="00325699"/>
    <w:rsid w:val="00333612"/>
    <w:rsid w:val="00351E41"/>
    <w:rsid w:val="00365CA6"/>
    <w:rsid w:val="00367043"/>
    <w:rsid w:val="00375BDE"/>
    <w:rsid w:val="00383303"/>
    <w:rsid w:val="003A0FAA"/>
    <w:rsid w:val="003A2754"/>
    <w:rsid w:val="003A324A"/>
    <w:rsid w:val="003B0108"/>
    <w:rsid w:val="003B6BC9"/>
    <w:rsid w:val="003C22AD"/>
    <w:rsid w:val="003D0004"/>
    <w:rsid w:val="003D5A89"/>
    <w:rsid w:val="003E22F2"/>
    <w:rsid w:val="003F7421"/>
    <w:rsid w:val="00407AEB"/>
    <w:rsid w:val="00413A3B"/>
    <w:rsid w:val="0041478C"/>
    <w:rsid w:val="00431A00"/>
    <w:rsid w:val="004372A7"/>
    <w:rsid w:val="004456E7"/>
    <w:rsid w:val="00446DF1"/>
    <w:rsid w:val="004478D3"/>
    <w:rsid w:val="00452E33"/>
    <w:rsid w:val="00466169"/>
    <w:rsid w:val="004912E5"/>
    <w:rsid w:val="00491C54"/>
    <w:rsid w:val="004A0BF7"/>
    <w:rsid w:val="004A3D97"/>
    <w:rsid w:val="004B1BDB"/>
    <w:rsid w:val="004D2F3C"/>
    <w:rsid w:val="004E098C"/>
    <w:rsid w:val="004F6158"/>
    <w:rsid w:val="005445CA"/>
    <w:rsid w:val="005471D5"/>
    <w:rsid w:val="0055222F"/>
    <w:rsid w:val="005525C8"/>
    <w:rsid w:val="00562F65"/>
    <w:rsid w:val="005660CD"/>
    <w:rsid w:val="00573B2A"/>
    <w:rsid w:val="005845A4"/>
    <w:rsid w:val="00584FE8"/>
    <w:rsid w:val="005933DB"/>
    <w:rsid w:val="00596C2A"/>
    <w:rsid w:val="005A41BE"/>
    <w:rsid w:val="005C0902"/>
    <w:rsid w:val="005D47D2"/>
    <w:rsid w:val="005F50A0"/>
    <w:rsid w:val="00607D45"/>
    <w:rsid w:val="006127F9"/>
    <w:rsid w:val="0062703F"/>
    <w:rsid w:val="00631B9E"/>
    <w:rsid w:val="0064362F"/>
    <w:rsid w:val="006451BC"/>
    <w:rsid w:val="00670744"/>
    <w:rsid w:val="00680D30"/>
    <w:rsid w:val="00683E09"/>
    <w:rsid w:val="00691F9E"/>
    <w:rsid w:val="00692F19"/>
    <w:rsid w:val="006A2D3E"/>
    <w:rsid w:val="006A7B17"/>
    <w:rsid w:val="006B1F2C"/>
    <w:rsid w:val="006B6C2A"/>
    <w:rsid w:val="006D2064"/>
    <w:rsid w:val="006D3697"/>
    <w:rsid w:val="006D7227"/>
    <w:rsid w:val="006E2D5B"/>
    <w:rsid w:val="006E466A"/>
    <w:rsid w:val="006F1982"/>
    <w:rsid w:val="006F1A5D"/>
    <w:rsid w:val="00701DB9"/>
    <w:rsid w:val="00710FB6"/>
    <w:rsid w:val="00715269"/>
    <w:rsid w:val="007314A4"/>
    <w:rsid w:val="00746022"/>
    <w:rsid w:val="0075419C"/>
    <w:rsid w:val="0076738C"/>
    <w:rsid w:val="0077411D"/>
    <w:rsid w:val="00796166"/>
    <w:rsid w:val="00796E20"/>
    <w:rsid w:val="007A5D01"/>
    <w:rsid w:val="007D49B8"/>
    <w:rsid w:val="007E2983"/>
    <w:rsid w:val="007F4EE2"/>
    <w:rsid w:val="008174CA"/>
    <w:rsid w:val="00823712"/>
    <w:rsid w:val="00827F92"/>
    <w:rsid w:val="008319EC"/>
    <w:rsid w:val="00832BCD"/>
    <w:rsid w:val="00844DE1"/>
    <w:rsid w:val="008604A5"/>
    <w:rsid w:val="008675A7"/>
    <w:rsid w:val="00872B52"/>
    <w:rsid w:val="00872EE6"/>
    <w:rsid w:val="00873BF9"/>
    <w:rsid w:val="00875F0E"/>
    <w:rsid w:val="008B56A3"/>
    <w:rsid w:val="008B6857"/>
    <w:rsid w:val="008D1603"/>
    <w:rsid w:val="008F3B26"/>
    <w:rsid w:val="00966F83"/>
    <w:rsid w:val="00977C7E"/>
    <w:rsid w:val="009810F2"/>
    <w:rsid w:val="009861C1"/>
    <w:rsid w:val="00993FD2"/>
    <w:rsid w:val="009A260A"/>
    <w:rsid w:val="009A59F2"/>
    <w:rsid w:val="009B4F4A"/>
    <w:rsid w:val="009B5956"/>
    <w:rsid w:val="009D179F"/>
    <w:rsid w:val="009E5E5E"/>
    <w:rsid w:val="009E6B27"/>
    <w:rsid w:val="009F1F0B"/>
    <w:rsid w:val="009F5E6B"/>
    <w:rsid w:val="00A02FD4"/>
    <w:rsid w:val="00A049F4"/>
    <w:rsid w:val="00A04FC5"/>
    <w:rsid w:val="00A134F7"/>
    <w:rsid w:val="00A32C6B"/>
    <w:rsid w:val="00A4262F"/>
    <w:rsid w:val="00A511F3"/>
    <w:rsid w:val="00A52480"/>
    <w:rsid w:val="00A52C51"/>
    <w:rsid w:val="00A54EB1"/>
    <w:rsid w:val="00A57B29"/>
    <w:rsid w:val="00A6411D"/>
    <w:rsid w:val="00A7310A"/>
    <w:rsid w:val="00A82D40"/>
    <w:rsid w:val="00A83043"/>
    <w:rsid w:val="00A87E05"/>
    <w:rsid w:val="00A90D09"/>
    <w:rsid w:val="00A92B06"/>
    <w:rsid w:val="00A95030"/>
    <w:rsid w:val="00AA5096"/>
    <w:rsid w:val="00AA75C5"/>
    <w:rsid w:val="00AA7F9E"/>
    <w:rsid w:val="00AB233D"/>
    <w:rsid w:val="00AB532F"/>
    <w:rsid w:val="00AD3739"/>
    <w:rsid w:val="00AD4DFA"/>
    <w:rsid w:val="00AD6B63"/>
    <w:rsid w:val="00AF5B19"/>
    <w:rsid w:val="00B0191C"/>
    <w:rsid w:val="00B10026"/>
    <w:rsid w:val="00B111B0"/>
    <w:rsid w:val="00B33C47"/>
    <w:rsid w:val="00B42FAE"/>
    <w:rsid w:val="00B52734"/>
    <w:rsid w:val="00B92A6F"/>
    <w:rsid w:val="00B94C48"/>
    <w:rsid w:val="00BA372A"/>
    <w:rsid w:val="00BB5264"/>
    <w:rsid w:val="00BC1225"/>
    <w:rsid w:val="00BF0D9E"/>
    <w:rsid w:val="00C022F8"/>
    <w:rsid w:val="00C061AB"/>
    <w:rsid w:val="00C06408"/>
    <w:rsid w:val="00C06832"/>
    <w:rsid w:val="00C20000"/>
    <w:rsid w:val="00C20E44"/>
    <w:rsid w:val="00C2295A"/>
    <w:rsid w:val="00C361A1"/>
    <w:rsid w:val="00C36828"/>
    <w:rsid w:val="00C4258C"/>
    <w:rsid w:val="00C53A0D"/>
    <w:rsid w:val="00C55C88"/>
    <w:rsid w:val="00C65E8D"/>
    <w:rsid w:val="00C668F2"/>
    <w:rsid w:val="00C80D1E"/>
    <w:rsid w:val="00C86456"/>
    <w:rsid w:val="00CA00E8"/>
    <w:rsid w:val="00CA0D48"/>
    <w:rsid w:val="00CB1A72"/>
    <w:rsid w:val="00CB307B"/>
    <w:rsid w:val="00CC381B"/>
    <w:rsid w:val="00CC4688"/>
    <w:rsid w:val="00CD3CA1"/>
    <w:rsid w:val="00CD57F7"/>
    <w:rsid w:val="00CD599E"/>
    <w:rsid w:val="00CE554D"/>
    <w:rsid w:val="00CF4DDE"/>
    <w:rsid w:val="00D12AD2"/>
    <w:rsid w:val="00D23E4A"/>
    <w:rsid w:val="00D31CE0"/>
    <w:rsid w:val="00D36F7B"/>
    <w:rsid w:val="00D43961"/>
    <w:rsid w:val="00D44C09"/>
    <w:rsid w:val="00D5061E"/>
    <w:rsid w:val="00D6341A"/>
    <w:rsid w:val="00D66C5F"/>
    <w:rsid w:val="00D72F47"/>
    <w:rsid w:val="00D96770"/>
    <w:rsid w:val="00DA4E65"/>
    <w:rsid w:val="00DB1723"/>
    <w:rsid w:val="00DD03DA"/>
    <w:rsid w:val="00DD7947"/>
    <w:rsid w:val="00DE23DB"/>
    <w:rsid w:val="00DF4545"/>
    <w:rsid w:val="00DF50E0"/>
    <w:rsid w:val="00E03056"/>
    <w:rsid w:val="00E030B9"/>
    <w:rsid w:val="00E03F39"/>
    <w:rsid w:val="00E5302C"/>
    <w:rsid w:val="00E61003"/>
    <w:rsid w:val="00E654AD"/>
    <w:rsid w:val="00EA0746"/>
    <w:rsid w:val="00EB5A12"/>
    <w:rsid w:val="00EC4DBA"/>
    <w:rsid w:val="00ED3C33"/>
    <w:rsid w:val="00EF09BA"/>
    <w:rsid w:val="00EF5A6C"/>
    <w:rsid w:val="00F01955"/>
    <w:rsid w:val="00F04ADB"/>
    <w:rsid w:val="00F070C3"/>
    <w:rsid w:val="00F14C97"/>
    <w:rsid w:val="00F161B7"/>
    <w:rsid w:val="00F17B72"/>
    <w:rsid w:val="00F2353B"/>
    <w:rsid w:val="00F30151"/>
    <w:rsid w:val="00F334F6"/>
    <w:rsid w:val="00F34636"/>
    <w:rsid w:val="00F40FDD"/>
    <w:rsid w:val="00F41D55"/>
    <w:rsid w:val="00F45E86"/>
    <w:rsid w:val="00F6017C"/>
    <w:rsid w:val="00F82CF2"/>
    <w:rsid w:val="00F8499A"/>
    <w:rsid w:val="00F87C7A"/>
    <w:rsid w:val="00F946FB"/>
    <w:rsid w:val="00F9560A"/>
    <w:rsid w:val="00FD5082"/>
    <w:rsid w:val="00FE4FB0"/>
    <w:rsid w:val="00FF31FD"/>
    <w:rsid w:val="00FF3FBA"/>
    <w:rsid w:val="00FF70C6"/>
    <w:rsid w:val="04959D13"/>
    <w:rsid w:val="0BCEB00C"/>
    <w:rsid w:val="1BF59CF7"/>
    <w:rsid w:val="203EA4BC"/>
    <w:rsid w:val="27E2D9AD"/>
    <w:rsid w:val="35BA908D"/>
    <w:rsid w:val="3A74D953"/>
    <w:rsid w:val="3C603B62"/>
    <w:rsid w:val="57E67389"/>
    <w:rsid w:val="6616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4F57D2"/>
  <w15:docId w15:val="{FE38504B-28CA-456E-9F5D-C77D6549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6C5F"/>
    <w:pPr>
      <w:spacing w:line="320" w:lineRule="exact"/>
    </w:pPr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46022"/>
    <w:pPr>
      <w:keepNext/>
      <w:tabs>
        <w:tab w:val="num" w:pos="680"/>
      </w:tabs>
      <w:spacing w:before="240" w:after="60"/>
      <w:ind w:left="680" w:hanging="680"/>
      <w:outlineLvl w:val="0"/>
    </w:pPr>
    <w:rPr>
      <w:rFonts w:cs="Arial"/>
      <w:b/>
      <w:bCs/>
      <w:cap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746022"/>
    <w:pPr>
      <w:keepNext/>
      <w:numPr>
        <w:ilvl w:val="1"/>
      </w:numPr>
      <w:tabs>
        <w:tab w:val="num" w:pos="680"/>
      </w:tabs>
      <w:spacing w:before="240" w:after="60"/>
      <w:ind w:left="680" w:hanging="680"/>
      <w:outlineLvl w:val="1"/>
    </w:pPr>
    <w:rPr>
      <w:rFonts w:cs="Arial"/>
      <w:b/>
      <w:iCs/>
      <w:kern w:val="32"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746022"/>
    <w:pPr>
      <w:keepNext/>
      <w:numPr>
        <w:ilvl w:val="2"/>
      </w:numPr>
      <w:tabs>
        <w:tab w:val="num" w:pos="794"/>
      </w:tabs>
      <w:spacing w:before="240" w:after="60"/>
      <w:ind w:left="794" w:hanging="794"/>
      <w:outlineLvl w:val="2"/>
    </w:pPr>
    <w:rPr>
      <w:rFonts w:cs="Arial"/>
      <w:bCs/>
      <w:iCs/>
      <w:kern w:val="32"/>
      <w:sz w:val="26"/>
      <w:szCs w:val="26"/>
    </w:rPr>
  </w:style>
  <w:style w:type="paragraph" w:styleId="Rubrik4">
    <w:name w:val="heading 4"/>
    <w:basedOn w:val="Normal"/>
    <w:next w:val="Normal"/>
    <w:qFormat/>
    <w:rsid w:val="00EB5A12"/>
    <w:pPr>
      <w:keepNext/>
      <w:spacing w:before="60" w:after="60"/>
      <w:ind w:right="97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87C7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F87C7A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rsid w:val="00746022"/>
    <w:rPr>
      <w:rFonts w:cs="Arial"/>
      <w:b/>
      <w:bCs/>
      <w:caps/>
      <w:kern w:val="32"/>
      <w:sz w:val="32"/>
      <w:szCs w:val="32"/>
      <w:lang w:val="sv-SE" w:eastAsia="sv-SE" w:bidi="ar-SA"/>
    </w:rPr>
  </w:style>
  <w:style w:type="character" w:styleId="Sidnummer">
    <w:name w:val="page number"/>
    <w:basedOn w:val="Standardstycketeckensnitt"/>
    <w:rsid w:val="00A52C51"/>
    <w:rPr>
      <w:sz w:val="20"/>
      <w:szCs w:val="20"/>
    </w:rPr>
  </w:style>
  <w:style w:type="character" w:customStyle="1" w:styleId="Bilaga">
    <w:name w:val="Bilaga"/>
    <w:rsid w:val="00F87C7A"/>
    <w:rPr>
      <w:rFonts w:ascii="Times New Roman" w:hAnsi="Times New Roman"/>
      <w:dstrike w:val="0"/>
      <w:sz w:val="24"/>
      <w:szCs w:val="26"/>
      <w:u w:val="words"/>
      <w:vertAlign w:val="baseline"/>
    </w:rPr>
  </w:style>
  <w:style w:type="paragraph" w:styleId="Ballongtext">
    <w:name w:val="Balloon Text"/>
    <w:basedOn w:val="Normal"/>
    <w:semiHidden/>
    <w:rsid w:val="000A1655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rsid w:val="00746022"/>
    <w:rPr>
      <w:rFonts w:cs="Arial"/>
      <w:b/>
      <w:iCs/>
      <w:kern w:val="32"/>
      <w:sz w:val="28"/>
      <w:szCs w:val="28"/>
      <w:lang w:val="sv-SE" w:eastAsia="sv-SE" w:bidi="ar-SA"/>
    </w:rPr>
  </w:style>
  <w:style w:type="character" w:customStyle="1" w:styleId="Rubrik3Char">
    <w:name w:val="Rubrik 3 Char"/>
    <w:basedOn w:val="Standardstycketeckensnitt"/>
    <w:link w:val="Rubrik3"/>
    <w:rsid w:val="00746022"/>
    <w:rPr>
      <w:rFonts w:cs="Arial"/>
      <w:bCs/>
      <w:iCs/>
      <w:kern w:val="32"/>
      <w:sz w:val="26"/>
      <w:szCs w:val="26"/>
      <w:lang w:val="sv-SE" w:eastAsia="sv-SE" w:bidi="ar-SA"/>
    </w:rPr>
  </w:style>
  <w:style w:type="character" w:customStyle="1" w:styleId="SidfotChar">
    <w:name w:val="Sidfot Char"/>
    <w:link w:val="Sidfot"/>
    <w:uiPriority w:val="99"/>
    <w:rsid w:val="00B94C48"/>
    <w:rPr>
      <w:sz w:val="24"/>
      <w:szCs w:val="24"/>
    </w:rPr>
  </w:style>
  <w:style w:type="character" w:customStyle="1" w:styleId="normaltextrun">
    <w:name w:val="normaltextrun"/>
    <w:basedOn w:val="Standardstycketeckensnitt"/>
    <w:rsid w:val="006B6C2A"/>
  </w:style>
  <w:style w:type="paragraph" w:styleId="Liststycke">
    <w:name w:val="List Paragraph"/>
    <w:basedOn w:val="Normal"/>
    <w:uiPriority w:val="34"/>
    <w:qFormat/>
    <w:rsid w:val="006127F9"/>
    <w:pPr>
      <w:ind w:left="720"/>
      <w:contextualSpacing/>
    </w:pPr>
  </w:style>
  <w:style w:type="character" w:styleId="Hyperlnk">
    <w:name w:val="Hyperlink"/>
    <w:basedOn w:val="Standardstycketeckensnitt"/>
    <w:uiPriority w:val="99"/>
    <w:rsid w:val="005A41BE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B233D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rsid w:val="00365CA6"/>
    <w:rPr>
      <w:color w:val="7F7F7F" w:themeColor="text1" w:themeTint="80"/>
      <w:bdr w:val="none" w:sz="0" w:space="0" w:color="auto"/>
      <w:shd w:val="clear" w:color="auto" w:fill="F0F0F0"/>
    </w:rPr>
  </w:style>
  <w:style w:type="paragraph" w:styleId="Normalwebb">
    <w:name w:val="Normal (Web)"/>
    <w:basedOn w:val="Normal"/>
    <w:uiPriority w:val="99"/>
    <w:semiHidden/>
    <w:unhideWhenUsed/>
    <w:rsid w:val="00875F0E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customXml" Target="/customXML/item4.xml" Id="imanag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DSMallar\Brev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iManageProps" /></Relationships>
</file>

<file path=customXML/item4.xml><?xml version="1.0" encoding="utf-8"?>
<properties xmlns="http://www.imanage.com/work/xmlschema">
  <documentid>LEGAL!582811.1</documentid>
  <senderid>THERESE.ONNBERG@TITOVLAW.SE</senderid>
  <senderemail>THERESE.ONNBERG@TITOVLAW.SE</senderemail>
  <lastmodified>2025-12-23T10:59:00.0000000+01:00</lastmodified>
  <database>LEGAL</database>
</properties>
</file>

<file path=customXML/itemProps4.xml><?xml version="1.0" encoding="utf-8"?>
<ds:datastoreItem xmlns:ds="http://schemas.openxmlformats.org/officeDocument/2006/customXml" ds:itemID="{75E8B02B-9063-490B-B554-C21C776E3301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F7C3146A7EA49842AB6C9A6C8EC35" ma:contentTypeVersion="6" ma:contentTypeDescription="Skapa ett nytt dokument." ma:contentTypeScope="" ma:versionID="f21c4f459544b7a3f57389cad823101e">
  <xsd:schema xmlns:xsd="http://www.w3.org/2001/XMLSchema" xmlns:xs="http://www.w3.org/2001/XMLSchema" xmlns:p="http://schemas.microsoft.com/office/2006/metadata/properties" xmlns:ns2="fcf41d22-df3c-42a0-9c2a-b0478e342c59" xmlns:ns3="daa64ee0-0cc9-4381-82fc-1e5427b967a1" targetNamespace="http://schemas.microsoft.com/office/2006/metadata/properties" ma:root="true" ma:fieldsID="3e24209a283cbe4e766fa37fa87a5985" ns2:_="" ns3:_="">
    <xsd:import namespace="fcf41d22-df3c-42a0-9c2a-b0478e342c59"/>
    <xsd:import namespace="daa64ee0-0cc9-4381-82fc-1e5427b96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41d22-df3c-42a0-9c2a-b0478e342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64ee0-0cc9-4381-82fc-1e5427b96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AD4772-90E1-4B3E-9E19-3750CAB2A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41d22-df3c-42a0-9c2a-b0478e342c59"/>
    <ds:schemaRef ds:uri="daa64ee0-0cc9-4381-82fc-1e5427b96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2E375-B7E1-4804-B224-4841125A41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F77407-6265-4082-BEDE-997627E93F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21</Words>
  <Characters>280</Characters>
  <Application>Microsoft Office Word</Application>
  <DocSecurity>0</DocSecurity>
  <Lines>17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Rubrik</vt:lpstr>
    </vt:vector>
  </TitlesOfParts>
  <Company>Advokatfirman Fylgia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</dc:title>
  <dc:creator>Ferid Demirel</dc:creator>
  <cp:lastModifiedBy>Therése Önnberg</cp:lastModifiedBy>
  <cp:revision>3</cp:revision>
  <cp:lastPrinted>2025-12-23T09:56:00Z</cp:lastPrinted>
  <dcterms:created xsi:type="dcterms:W3CDTF">2025-12-23T09:29:00Z</dcterms:created>
  <dcterms:modified xsi:type="dcterms:W3CDTF">2025-12-23T09:59:00Z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0x010100A05F7C3146A7EA49842AB6C9A6C8EC35</vt:lpwstr>
  </property>
  <property fmtid="{D5CDD505-2E9C-101B-9397-08002B2CF9AE}" pid="3" name="Order">
    <vt:r8>12600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